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547A" w14:textId="77777777" w:rsidR="00E15AE6" w:rsidRPr="00E15AE6" w:rsidRDefault="00E15AE6" w:rsidP="00E15AE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15AE6">
        <w:rPr>
          <w:rFonts w:ascii="Arial" w:hAnsi="Arial" w:cs="Arial"/>
          <w:b/>
          <w:bCs/>
          <w:sz w:val="28"/>
          <w:szCs w:val="28"/>
        </w:rPr>
        <w:t>Greenbuddies dokončili největší agrofotovoltaický projekt v jižním Německu</w:t>
      </w:r>
    </w:p>
    <w:p w14:paraId="54B031F0" w14:textId="61A79DD5" w:rsidR="00D11E5B" w:rsidRPr="00D11E5B" w:rsidRDefault="00D11E5B" w:rsidP="00D11E5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D11E5B">
        <w:rPr>
          <w:rFonts w:ascii="Arial" w:hAnsi="Arial" w:cs="Arial"/>
          <w:b/>
          <w:bCs/>
          <w:sz w:val="26"/>
          <w:szCs w:val="26"/>
        </w:rPr>
        <w:t>Společnost Greenbuddies úspěšně dokončila rozsáhlý agrifotovoltaický projekt o výkonu 17 MWp v bavorském Oberndorfu am Lech. Projekt je v současnosti největší instalací tohoto typu v jižním Německu a představuje významný milník v kombinaci výroby obnovitelné energie a zachování zemědělské produkce na stejné ploše.</w:t>
      </w:r>
      <w:r w:rsidR="0053479B">
        <w:rPr>
          <w:rFonts w:ascii="Arial" w:hAnsi="Arial" w:cs="Arial"/>
          <w:b/>
          <w:bCs/>
          <w:sz w:val="26"/>
          <w:szCs w:val="26"/>
        </w:rPr>
        <w:t xml:space="preserve"> </w:t>
      </w:r>
      <w:r w:rsidR="0053479B" w:rsidRPr="0053479B">
        <w:rPr>
          <w:rFonts w:ascii="Arial" w:hAnsi="Arial" w:cs="Arial"/>
          <w:b/>
          <w:bCs/>
          <w:sz w:val="26"/>
          <w:szCs w:val="26"/>
        </w:rPr>
        <w:t xml:space="preserve">Elektrárna </w:t>
      </w:r>
      <w:r w:rsidR="008616E0">
        <w:rPr>
          <w:rFonts w:ascii="Arial" w:hAnsi="Arial" w:cs="Arial"/>
          <w:b/>
          <w:bCs/>
          <w:sz w:val="26"/>
          <w:szCs w:val="26"/>
        </w:rPr>
        <w:t>už byla</w:t>
      </w:r>
      <w:r w:rsidR="0053479B" w:rsidRPr="0053479B">
        <w:rPr>
          <w:rFonts w:ascii="Arial" w:hAnsi="Arial" w:cs="Arial"/>
          <w:b/>
          <w:bCs/>
          <w:sz w:val="26"/>
          <w:szCs w:val="26"/>
        </w:rPr>
        <w:t xml:space="preserve"> uvedena do plného provozu.</w:t>
      </w:r>
    </w:p>
    <w:p w14:paraId="19F951D9" w14:textId="28BFB448" w:rsidR="00512329" w:rsidRPr="003E46E5" w:rsidRDefault="00D11E5B" w:rsidP="00D11E5B">
      <w:pPr>
        <w:jc w:val="both"/>
        <w:rPr>
          <w:rFonts w:ascii="Arial" w:hAnsi="Arial" w:cs="Arial"/>
          <w:sz w:val="22"/>
          <w:szCs w:val="22"/>
        </w:rPr>
      </w:pPr>
      <w:r w:rsidRPr="003E46E5">
        <w:rPr>
          <w:rFonts w:ascii="Arial" w:hAnsi="Arial" w:cs="Arial"/>
          <w:sz w:val="22"/>
          <w:szCs w:val="22"/>
        </w:rPr>
        <w:t xml:space="preserve">Projekt byl realizován ve spolupráci s developery MaxSolar GmbH a Feldwerke Solar GmbH a investorem clearvise AG. Od prvotního zajištění pozemků až po uvedení elektrárny </w:t>
      </w:r>
      <w:r w:rsidR="000D2B5F">
        <w:rPr>
          <w:rFonts w:ascii="Arial" w:hAnsi="Arial" w:cs="Arial"/>
          <w:sz w:val="22"/>
          <w:szCs w:val="22"/>
        </w:rPr>
        <w:br/>
      </w:r>
      <w:r w:rsidRPr="003E46E5">
        <w:rPr>
          <w:rFonts w:ascii="Arial" w:hAnsi="Arial" w:cs="Arial"/>
          <w:sz w:val="22"/>
          <w:szCs w:val="22"/>
        </w:rPr>
        <w:t>do provozu uplynulo pouhých 12 měsíců</w:t>
      </w:r>
      <w:r w:rsidR="00492CDB" w:rsidRPr="003E46E5">
        <w:rPr>
          <w:rFonts w:ascii="Arial" w:hAnsi="Arial" w:cs="Arial"/>
          <w:sz w:val="22"/>
          <w:szCs w:val="22"/>
        </w:rPr>
        <w:t xml:space="preserve">. </w:t>
      </w:r>
      <w:r w:rsidR="003E46E5" w:rsidRPr="003E46E5">
        <w:rPr>
          <w:rFonts w:ascii="Arial" w:hAnsi="Arial" w:cs="Arial"/>
          <w:sz w:val="22"/>
          <w:szCs w:val="22"/>
        </w:rPr>
        <w:t>Rychlá realizace projektu zároveň poukazuje na rozdíly mezi Německem a Českou republikou. Zatímco v Německu je agrivoltaika již legislativně ukotvená a rozvíjí se v rámci stabilního regulatorního prostředí, v České republice se pravidla teprve postupně formují. Významným krokem je zavedení vyhlášky o agrivoltaice a její novela účinná od konce roku 2025, která nově rozšiřuje možnosti instalace fotovoltaiky</w:t>
      </w:r>
      <w:r w:rsidR="000D2B5F">
        <w:rPr>
          <w:rFonts w:ascii="Arial" w:hAnsi="Arial" w:cs="Arial"/>
          <w:sz w:val="22"/>
          <w:szCs w:val="22"/>
        </w:rPr>
        <w:br/>
      </w:r>
      <w:r w:rsidR="003E46E5" w:rsidRPr="003E46E5">
        <w:rPr>
          <w:rFonts w:ascii="Arial" w:hAnsi="Arial" w:cs="Arial"/>
          <w:sz w:val="22"/>
          <w:szCs w:val="22"/>
        </w:rPr>
        <w:t xml:space="preserve">i na ornou půdu se zeleninou a umožňuje využití například vertikálních panelů. Přesto však projekty v ČR nadále narážejí na složitější povolovací procesy, omezení vyplývající z ochrany zemědělského půdního fondu a dosud ne zcela jednoznačný výklad legislativy. I proto realizace obdobných projektů v Česku zpravidla trvá výrazně déle, často 2 až 3 roky i více, </w:t>
      </w:r>
      <w:r w:rsidR="000D2B5F">
        <w:rPr>
          <w:rFonts w:ascii="Arial" w:hAnsi="Arial" w:cs="Arial"/>
          <w:sz w:val="22"/>
          <w:szCs w:val="22"/>
        </w:rPr>
        <w:br/>
      </w:r>
      <w:r w:rsidR="003E46E5" w:rsidRPr="003E46E5">
        <w:rPr>
          <w:rFonts w:ascii="Arial" w:hAnsi="Arial" w:cs="Arial"/>
          <w:sz w:val="22"/>
          <w:szCs w:val="22"/>
        </w:rPr>
        <w:t>v závislosti na délce schvalovacích řízení a možnostech připojení k distribuční soustavě.</w:t>
      </w:r>
    </w:p>
    <w:p w14:paraId="5F66E0C7" w14:textId="36DD070A" w:rsidR="00D11E5B" w:rsidRPr="003E46E5" w:rsidRDefault="00D11E5B" w:rsidP="00D11E5B">
      <w:pPr>
        <w:jc w:val="both"/>
        <w:rPr>
          <w:rFonts w:ascii="Arial" w:hAnsi="Arial" w:cs="Arial"/>
          <w:sz w:val="22"/>
          <w:szCs w:val="22"/>
        </w:rPr>
      </w:pPr>
      <w:r w:rsidRPr="003E46E5">
        <w:rPr>
          <w:rFonts w:ascii="Arial" w:hAnsi="Arial" w:cs="Arial"/>
          <w:sz w:val="22"/>
          <w:szCs w:val="22"/>
        </w:rPr>
        <w:t>Instalace</w:t>
      </w:r>
      <w:r w:rsidR="000D2B5F">
        <w:rPr>
          <w:rFonts w:ascii="Arial" w:hAnsi="Arial" w:cs="Arial"/>
          <w:sz w:val="22"/>
          <w:szCs w:val="22"/>
        </w:rPr>
        <w:t xml:space="preserve"> </w:t>
      </w:r>
      <w:r w:rsidR="000D2B5F" w:rsidRPr="000D2B5F">
        <w:rPr>
          <w:rFonts w:ascii="Arial" w:hAnsi="Arial" w:cs="Arial"/>
          <w:bCs/>
          <w:sz w:val="22"/>
          <w:szCs w:val="22"/>
        </w:rPr>
        <w:t>v bavorském Oberndorfu am Lech</w:t>
      </w:r>
      <w:r w:rsidRPr="000D2B5F">
        <w:rPr>
          <w:rFonts w:ascii="Arial" w:hAnsi="Arial" w:cs="Arial"/>
          <w:sz w:val="22"/>
          <w:szCs w:val="22"/>
        </w:rPr>
        <w:t xml:space="preserve"> </w:t>
      </w:r>
      <w:r w:rsidRPr="003E46E5">
        <w:rPr>
          <w:rFonts w:ascii="Arial" w:hAnsi="Arial" w:cs="Arial"/>
          <w:sz w:val="22"/>
          <w:szCs w:val="22"/>
        </w:rPr>
        <w:t>o celkové rozloze 28 hektarů umožňuje současnou výrobu elektrické energie a pokračující zemědělské využití půdy. Přibližně 90 % plochy zůstává nadále využíváno pro pěstování plodin, zejména pšenice a cukrové řepy, což potvrzuje model dvojího využití půdy bez omezení její zemědělské funkce. Tento přístup pomáhá udržet produkční kapacitu zemědělské půdy a zároveň přináší dodatečný energetický výnos.</w:t>
      </w:r>
    </w:p>
    <w:p w14:paraId="08CA216A" w14:textId="07611440" w:rsidR="00D11E5B" w:rsidRPr="003E46E5" w:rsidRDefault="00D11E5B" w:rsidP="00D11E5B">
      <w:pPr>
        <w:jc w:val="both"/>
        <w:rPr>
          <w:rFonts w:ascii="Arial" w:hAnsi="Arial" w:cs="Arial"/>
          <w:sz w:val="22"/>
          <w:szCs w:val="22"/>
        </w:rPr>
      </w:pPr>
      <w:r w:rsidRPr="003E46E5">
        <w:rPr>
          <w:rFonts w:ascii="Arial" w:hAnsi="Arial" w:cs="Arial"/>
          <w:sz w:val="22"/>
          <w:szCs w:val="22"/>
        </w:rPr>
        <w:t>Technologickým základem projektu jsou jednoosé trackery orientované ve směru východ západ, které sledují pohyb slunce během dne. Toto řešení zvyšuje energetický výnos až o 30 % oproti fixním systémům a zároveň umožňuje flexibilní nastavení konstrukce do vertikální polohy, což zajišťuje průjezd zemědělské techniky při setí, sklizni i dalších pracích. Systém tak spojuje vysokou energetickou efektivitu s praktickou využitelností v zemědělství.</w:t>
      </w:r>
    </w:p>
    <w:p w14:paraId="74E8A684" w14:textId="5D740406" w:rsidR="00D11E5B" w:rsidRPr="003E46E5" w:rsidRDefault="00D11E5B" w:rsidP="00D11E5B">
      <w:pPr>
        <w:jc w:val="both"/>
        <w:rPr>
          <w:rFonts w:ascii="Arial" w:hAnsi="Arial" w:cs="Arial"/>
          <w:sz w:val="22"/>
          <w:szCs w:val="22"/>
        </w:rPr>
      </w:pPr>
      <w:r w:rsidRPr="003E46E5">
        <w:rPr>
          <w:rFonts w:ascii="Arial" w:hAnsi="Arial" w:cs="Arial"/>
          <w:sz w:val="22"/>
          <w:szCs w:val="22"/>
        </w:rPr>
        <w:t>„Energetická transformace nemusí být v konfliktu se zemědělstvím. Naopak přináší nový ekonomický model, který propojuje výrobu potravin a čisté energie na stejné ploše,“ říká Dan Štajner, obchodní ř</w:t>
      </w:r>
      <w:r w:rsidR="003E46E5">
        <w:rPr>
          <w:rFonts w:ascii="Arial" w:hAnsi="Arial" w:cs="Arial"/>
          <w:sz w:val="22"/>
          <w:szCs w:val="22"/>
        </w:rPr>
        <w:t>editel společnosti Greenbuddies s tím, že p</w:t>
      </w:r>
      <w:r w:rsidRPr="003E46E5">
        <w:rPr>
          <w:rFonts w:ascii="Arial" w:hAnsi="Arial" w:cs="Arial"/>
          <w:sz w:val="22"/>
          <w:szCs w:val="22"/>
        </w:rPr>
        <w:t>rojekt</w:t>
      </w:r>
      <w:r w:rsidR="003E46E5">
        <w:rPr>
          <w:rFonts w:ascii="Arial" w:hAnsi="Arial" w:cs="Arial"/>
          <w:sz w:val="22"/>
          <w:szCs w:val="22"/>
        </w:rPr>
        <w:t xml:space="preserve"> v jižním Německu</w:t>
      </w:r>
      <w:r w:rsidRPr="003E46E5">
        <w:rPr>
          <w:rFonts w:ascii="Arial" w:hAnsi="Arial" w:cs="Arial"/>
          <w:sz w:val="22"/>
          <w:szCs w:val="22"/>
        </w:rPr>
        <w:t xml:space="preserve"> potvrzuje rostoucí význam agrifotovoltaiky jako jednoho z klíčových segmentů evropské energetické transformace. Spojuje efektivní využití půdy, ekonomickou návratnost </w:t>
      </w:r>
      <w:r w:rsidR="000D2B5F">
        <w:rPr>
          <w:rFonts w:ascii="Arial" w:hAnsi="Arial" w:cs="Arial"/>
          <w:sz w:val="22"/>
          <w:szCs w:val="22"/>
        </w:rPr>
        <w:br/>
      </w:r>
      <w:r w:rsidRPr="003E46E5">
        <w:rPr>
          <w:rFonts w:ascii="Arial" w:hAnsi="Arial" w:cs="Arial"/>
          <w:sz w:val="22"/>
          <w:szCs w:val="22"/>
        </w:rPr>
        <w:t>a udržitelnou výrobu energie a ukazuje směr dalšího rozvoje moderní energetiky v Evropě.</w:t>
      </w:r>
    </w:p>
    <w:p w14:paraId="3FE16798" w14:textId="77777777" w:rsidR="00DB2B12" w:rsidRDefault="00DB2B12" w:rsidP="00DB2B12">
      <w:pPr>
        <w:jc w:val="both"/>
        <w:rPr>
          <w:rFonts w:ascii="Arial" w:hAnsi="Arial" w:cs="Arial"/>
          <w:sz w:val="22"/>
          <w:szCs w:val="22"/>
        </w:rPr>
      </w:pPr>
    </w:p>
    <w:p w14:paraId="6C0C1F0B" w14:textId="77777777" w:rsidR="00D11E5B" w:rsidRDefault="00D11E5B" w:rsidP="00DB2B12">
      <w:pPr>
        <w:jc w:val="both"/>
        <w:rPr>
          <w:rFonts w:ascii="Arial" w:hAnsi="Arial" w:cs="Arial"/>
          <w:sz w:val="22"/>
          <w:szCs w:val="22"/>
        </w:rPr>
      </w:pPr>
    </w:p>
    <w:p w14:paraId="24792841" w14:textId="77777777" w:rsidR="00D11E5B" w:rsidRDefault="00D11E5B" w:rsidP="00DB2B12">
      <w:pPr>
        <w:jc w:val="both"/>
        <w:rPr>
          <w:rFonts w:ascii="Arial" w:hAnsi="Arial" w:cs="Arial"/>
          <w:sz w:val="22"/>
          <w:szCs w:val="22"/>
        </w:rPr>
      </w:pPr>
    </w:p>
    <w:p w14:paraId="13BBAC7F" w14:textId="49F4216A" w:rsidR="00DB2B12" w:rsidRPr="006E219A" w:rsidRDefault="00DB2B12" w:rsidP="00DB2B12">
      <w:pPr>
        <w:jc w:val="both"/>
        <w:rPr>
          <w:rFonts w:ascii="Arial" w:hAnsi="Arial" w:cs="Arial"/>
          <w:sz w:val="22"/>
          <w:szCs w:val="22"/>
        </w:rPr>
      </w:pPr>
      <w:r w:rsidRPr="006E219A">
        <w:rPr>
          <w:rFonts w:ascii="Arial" w:hAnsi="Arial" w:cs="Arial"/>
          <w:sz w:val="22"/>
          <w:szCs w:val="22"/>
        </w:rPr>
        <w:lastRenderedPageBreak/>
        <w:t>O Greenbuddies</w:t>
      </w:r>
    </w:p>
    <w:p w14:paraId="21D54327" w14:textId="2249B561" w:rsidR="00DB2B12" w:rsidRPr="006E219A" w:rsidRDefault="00DB2B12" w:rsidP="00DB2B12">
      <w:pPr>
        <w:jc w:val="both"/>
        <w:rPr>
          <w:rFonts w:ascii="Arial" w:hAnsi="Arial" w:cs="Arial"/>
          <w:sz w:val="22"/>
          <w:szCs w:val="22"/>
        </w:rPr>
      </w:pPr>
      <w:hyperlink r:id="rId11">
        <w:r w:rsidRPr="006E219A">
          <w:rPr>
            <w:rStyle w:val="Hypertextovodkaz"/>
            <w:rFonts w:ascii="Arial" w:hAnsi="Arial" w:cs="Arial"/>
            <w:sz w:val="22"/>
            <w:szCs w:val="22"/>
          </w:rPr>
          <w:t>Greenbuddies</w:t>
        </w:r>
      </w:hyperlink>
      <w:r w:rsidRPr="006E219A">
        <w:rPr>
          <w:rFonts w:ascii="Arial" w:hAnsi="Arial" w:cs="Arial"/>
          <w:sz w:val="22"/>
          <w:szCs w:val="22"/>
        </w:rPr>
        <w:t xml:space="preserve"> je partnerem pro kompletní řešení projektů solárních elektráren a bateriových uložišť. Je to česká společnost, která realizuje projekty již v 18 zemích Evropské unie, </w:t>
      </w:r>
      <w:r w:rsidRPr="006E219A">
        <w:rPr>
          <w:rFonts w:ascii="Arial" w:eastAsia="Arial" w:hAnsi="Arial" w:cs="Arial"/>
          <w:sz w:val="22"/>
          <w:szCs w:val="22"/>
        </w:rPr>
        <w:t>což dokládá její schopnost efektivně reagovat na tržní příležitosti v segmentu obnovitelných zdrojů energie</w:t>
      </w:r>
      <w:r w:rsidRPr="006E219A">
        <w:rPr>
          <w:rFonts w:ascii="Arial" w:hAnsi="Arial" w:cs="Arial"/>
          <w:sz w:val="22"/>
          <w:szCs w:val="22"/>
        </w:rPr>
        <w:t>. Za posledních 9 let Greenbuddies dokončili více než 1,5 GWp výkonu fotovoltaických elektráren a nainstalovali nejméně 3 50</w:t>
      </w:r>
      <w:r w:rsidR="004E3B40">
        <w:rPr>
          <w:rFonts w:ascii="Arial" w:hAnsi="Arial" w:cs="Arial"/>
          <w:sz w:val="22"/>
          <w:szCs w:val="22"/>
        </w:rPr>
        <w:t>;</w:t>
      </w:r>
      <w:r w:rsidRPr="006E219A">
        <w:rPr>
          <w:rFonts w:ascii="Arial" w:hAnsi="Arial" w:cs="Arial"/>
          <w:sz w:val="22"/>
          <w:szCs w:val="22"/>
        </w:rPr>
        <w:t>0 000 fotovoltaických modulů. V rámci České republiky navíc úspěšně získali stavební povolení na více než 50 MWp a přes 550 MWp projektů mají aktuálně v přípravné fázi. Jsou členem Solární asociace, Asociace pro akumulaci energie AKU-BAT CZ a dalších. Poznejte vaše „Buddies“ pro zelenou sluneční energii.</w:t>
      </w:r>
    </w:p>
    <w:p w14:paraId="0D7DFFCB" w14:textId="77777777" w:rsidR="00DB2B12" w:rsidRPr="006E219A" w:rsidRDefault="00DB2B12" w:rsidP="00DB2B12">
      <w:pPr>
        <w:jc w:val="both"/>
        <w:rPr>
          <w:sz w:val="22"/>
          <w:szCs w:val="22"/>
        </w:rPr>
      </w:pPr>
      <w:hyperlink r:id="rId12" w:history="1">
        <w:r w:rsidRPr="006E219A">
          <w:rPr>
            <w:rStyle w:val="Hypertextovodkaz"/>
            <w:rFonts w:ascii="Arial" w:hAnsi="Arial" w:cs="Arial"/>
            <w:sz w:val="22"/>
            <w:szCs w:val="22"/>
            <w:lang w:val="en-US"/>
          </w:rPr>
          <w:t>www.greenbuddies.eu</w:t>
        </w:r>
      </w:hyperlink>
    </w:p>
    <w:p w14:paraId="35CAD34E" w14:textId="77777777" w:rsidR="00DB2B12" w:rsidRPr="006E219A" w:rsidRDefault="00DB2B12" w:rsidP="00DB2B12">
      <w:pPr>
        <w:jc w:val="both"/>
        <w:rPr>
          <w:rFonts w:ascii="Arial" w:hAnsi="Arial"/>
          <w:sz w:val="22"/>
          <w:szCs w:val="22"/>
        </w:rPr>
      </w:pPr>
      <w:hyperlink r:id="rId13" w:history="1">
        <w:r w:rsidRPr="006E219A">
          <w:rPr>
            <w:rStyle w:val="Hypertextovodkaz"/>
            <w:rFonts w:ascii="Arial" w:hAnsi="Arial" w:cs="Arial"/>
            <w:sz w:val="22"/>
            <w:szCs w:val="22"/>
            <w:lang w:val="en-US"/>
          </w:rPr>
          <w:t>www.bessoptimalizace.cz</w:t>
        </w:r>
      </w:hyperlink>
    </w:p>
    <w:p w14:paraId="411938E5" w14:textId="217F353D" w:rsidR="00DB2B12" w:rsidRPr="006E219A" w:rsidRDefault="00DB2B12" w:rsidP="00DB2B12">
      <w:pPr>
        <w:jc w:val="both"/>
        <w:rPr>
          <w:rFonts w:ascii="Arial" w:hAnsi="Arial"/>
          <w:sz w:val="22"/>
          <w:szCs w:val="22"/>
        </w:rPr>
      </w:pPr>
    </w:p>
    <w:p w14:paraId="7FA86FB2" w14:textId="77777777" w:rsidR="00DB2B12" w:rsidRPr="006E219A" w:rsidRDefault="00DB2B12" w:rsidP="00DB2B12">
      <w:pPr>
        <w:jc w:val="both"/>
        <w:rPr>
          <w:rFonts w:ascii="Arial" w:hAnsi="Arial"/>
          <w:sz w:val="22"/>
          <w:szCs w:val="22"/>
        </w:rPr>
      </w:pPr>
    </w:p>
    <w:p w14:paraId="7BD1FCF1" w14:textId="1FB1FB6F" w:rsidR="00DB2B12" w:rsidRPr="006E219A" w:rsidRDefault="00AA3A37" w:rsidP="00DB2B12">
      <w:pPr>
        <w:jc w:val="both"/>
        <w:rPr>
          <w:rFonts w:ascii="Arial" w:hAnsi="Arial"/>
          <w:sz w:val="22"/>
          <w:szCs w:val="22"/>
        </w:rPr>
      </w:pPr>
      <w:r w:rsidRPr="006E219A">
        <w:rPr>
          <w:rFonts w:ascii="Arial" w:hAnsi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952E7" wp14:editId="0A0795E3">
                <wp:simplePos x="0" y="0"/>
                <wp:positionH relativeFrom="margin">
                  <wp:align>right</wp:align>
                </wp:positionH>
                <wp:positionV relativeFrom="margin">
                  <wp:posOffset>3008630</wp:posOffset>
                </wp:positionV>
                <wp:extent cx="5706110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110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8E439" w14:textId="77777777" w:rsidR="00DB2B12" w:rsidRPr="00671451" w:rsidRDefault="00DB2B12" w:rsidP="00DB2B12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715827FC" w14:textId="77777777" w:rsidR="00DB2B12" w:rsidRPr="005D0442" w:rsidRDefault="00DB2B12" w:rsidP="00DB2B12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5E02E11C" w14:textId="77777777" w:rsidR="00DB2B12" w:rsidRPr="00671451" w:rsidRDefault="00DB2B12" w:rsidP="00DB2B12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2F82E509" w14:textId="77777777" w:rsidR="00DB2B12" w:rsidRPr="00671451" w:rsidRDefault="00DB2B12" w:rsidP="00DB2B1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4B995965" w14:textId="77777777" w:rsidR="00DB2B12" w:rsidRPr="00FF58ED" w:rsidRDefault="00DB2B12" w:rsidP="00DB2B12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4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8952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1pt;margin-top:236.9pt;width:449.3pt;height:90.6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kaOAIAAH0EAAAOAAAAZHJzL2Uyb0RvYy54bWysVE1v2zAMvQ/YfxB0X2xnSbo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" fillcolor="white [3201]" strokeweight=".5pt">
                <v:textbox>
                  <w:txbxContent>
                    <w:p w14:paraId="12F8E439" w14:textId="77777777" w:rsidR="00DB2B12" w:rsidRPr="00671451" w:rsidRDefault="00DB2B12" w:rsidP="00DB2B12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715827FC" w14:textId="77777777" w:rsidR="00DB2B12" w:rsidRPr="005D0442" w:rsidRDefault="00DB2B12" w:rsidP="00DB2B12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5E02E11C" w14:textId="77777777" w:rsidR="00DB2B12" w:rsidRPr="00671451" w:rsidRDefault="00DB2B12" w:rsidP="00DB2B12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2F82E509" w14:textId="77777777" w:rsidR="00DB2B12" w:rsidRPr="00671451" w:rsidRDefault="00DB2B12" w:rsidP="00DB2B1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4B995965" w14:textId="77777777" w:rsidR="00DB2B12" w:rsidRPr="00FF58ED" w:rsidRDefault="00DB2B12" w:rsidP="00DB2B12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5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1E19E5D" w14:textId="77777777" w:rsidR="00DB2B12" w:rsidRPr="006E219A" w:rsidRDefault="00DB2B12" w:rsidP="00DB2B12">
      <w:pPr>
        <w:jc w:val="both"/>
        <w:rPr>
          <w:rFonts w:ascii="Arial" w:hAnsi="Arial"/>
          <w:sz w:val="22"/>
          <w:szCs w:val="22"/>
        </w:rPr>
      </w:pPr>
    </w:p>
    <w:p w14:paraId="07853685" w14:textId="77777777" w:rsidR="00DB2B12" w:rsidRPr="006E219A" w:rsidRDefault="00DB2B12" w:rsidP="00DB2B12">
      <w:pPr>
        <w:jc w:val="both"/>
        <w:rPr>
          <w:rFonts w:ascii="Arial" w:hAnsi="Arial"/>
          <w:sz w:val="22"/>
          <w:szCs w:val="22"/>
        </w:rPr>
      </w:pPr>
    </w:p>
    <w:p w14:paraId="7C0FDC5C" w14:textId="44F5AB1B" w:rsidR="00DA5A85" w:rsidRPr="00F93664" w:rsidRDefault="00DA5A85" w:rsidP="00DB2B12">
      <w:pPr>
        <w:jc w:val="both"/>
        <w:rPr>
          <w:sz w:val="22"/>
          <w:szCs w:val="22"/>
        </w:rPr>
      </w:pPr>
    </w:p>
    <w:sectPr w:rsidR="00DA5A85" w:rsidRPr="00F93664" w:rsidSect="00621A5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CB38" w14:textId="77777777" w:rsidR="00B35BBE" w:rsidRDefault="00B35BBE" w:rsidP="00721090">
      <w:pPr>
        <w:spacing w:after="0"/>
      </w:pPr>
      <w:r>
        <w:separator/>
      </w:r>
    </w:p>
  </w:endnote>
  <w:endnote w:type="continuationSeparator" w:id="0">
    <w:p w14:paraId="6A706B31" w14:textId="77777777" w:rsidR="00B35BBE" w:rsidRDefault="00B35BBE" w:rsidP="00721090">
      <w:pPr>
        <w:spacing w:after="0"/>
      </w:pPr>
      <w:r>
        <w:continuationSeparator/>
      </w:r>
    </w:p>
  </w:endnote>
  <w:endnote w:type="continuationNotice" w:id="1">
    <w:p w14:paraId="5D005051" w14:textId="77777777" w:rsidR="00B35BBE" w:rsidRDefault="00B35B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3FFE8CAF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="000D2B5F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2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0C5D" w14:textId="77777777" w:rsidR="00B35BBE" w:rsidRDefault="00B35BBE" w:rsidP="00721090">
      <w:pPr>
        <w:spacing w:after="0"/>
      </w:pPr>
      <w:r>
        <w:separator/>
      </w:r>
    </w:p>
  </w:footnote>
  <w:footnote w:type="continuationSeparator" w:id="0">
    <w:p w14:paraId="1CA840FF" w14:textId="77777777" w:rsidR="00B35BBE" w:rsidRDefault="00B35BBE" w:rsidP="00721090">
      <w:pPr>
        <w:spacing w:after="0"/>
      </w:pPr>
      <w:r>
        <w:continuationSeparator/>
      </w:r>
    </w:p>
  </w:footnote>
  <w:footnote w:type="continuationNotice" w:id="1">
    <w:p w14:paraId="020B3332" w14:textId="77777777" w:rsidR="00B35BBE" w:rsidRDefault="00B35B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  <w:lang w:eastAsia="cs-CZ"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  <w:lang w:eastAsia="cs-CZ"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596"/>
    <w:multiLevelType w:val="multilevel"/>
    <w:tmpl w:val="DB10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666FD"/>
    <w:multiLevelType w:val="multilevel"/>
    <w:tmpl w:val="7B3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F6140"/>
    <w:multiLevelType w:val="multilevel"/>
    <w:tmpl w:val="226E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A40E4"/>
    <w:multiLevelType w:val="multilevel"/>
    <w:tmpl w:val="5E4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83811"/>
    <w:multiLevelType w:val="hybridMultilevel"/>
    <w:tmpl w:val="AA3C6642"/>
    <w:lvl w:ilvl="0" w:tplc="B2785C92"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021E"/>
    <w:multiLevelType w:val="hybridMultilevel"/>
    <w:tmpl w:val="EC122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55166"/>
    <w:multiLevelType w:val="multilevel"/>
    <w:tmpl w:val="D8BC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83BD4"/>
    <w:multiLevelType w:val="hybridMultilevel"/>
    <w:tmpl w:val="A8205206"/>
    <w:lvl w:ilvl="0" w:tplc="93327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215A7"/>
    <w:multiLevelType w:val="multilevel"/>
    <w:tmpl w:val="C78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C44EE"/>
    <w:multiLevelType w:val="multilevel"/>
    <w:tmpl w:val="4E208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FD61B4C"/>
    <w:multiLevelType w:val="multilevel"/>
    <w:tmpl w:val="B9D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32C23"/>
    <w:multiLevelType w:val="multilevel"/>
    <w:tmpl w:val="F4B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2423"/>
    <w:multiLevelType w:val="multilevel"/>
    <w:tmpl w:val="23B6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C69B2"/>
    <w:multiLevelType w:val="multilevel"/>
    <w:tmpl w:val="5D8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159B7"/>
    <w:multiLevelType w:val="multilevel"/>
    <w:tmpl w:val="103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A21B4"/>
    <w:multiLevelType w:val="multilevel"/>
    <w:tmpl w:val="56845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90982"/>
    <w:multiLevelType w:val="hybridMultilevel"/>
    <w:tmpl w:val="DB0CF946"/>
    <w:lvl w:ilvl="0" w:tplc="33D24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D74FA"/>
    <w:multiLevelType w:val="multilevel"/>
    <w:tmpl w:val="C8E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DE17E7"/>
    <w:multiLevelType w:val="hybridMultilevel"/>
    <w:tmpl w:val="669256A4"/>
    <w:lvl w:ilvl="0" w:tplc="2018B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40C65"/>
    <w:multiLevelType w:val="multilevel"/>
    <w:tmpl w:val="6FC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425F2"/>
    <w:multiLevelType w:val="multilevel"/>
    <w:tmpl w:val="DE5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C335AC"/>
    <w:multiLevelType w:val="multilevel"/>
    <w:tmpl w:val="AB5A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E5658"/>
    <w:multiLevelType w:val="hybridMultilevel"/>
    <w:tmpl w:val="6478B574"/>
    <w:lvl w:ilvl="0" w:tplc="3F724F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43C20"/>
    <w:multiLevelType w:val="hybridMultilevel"/>
    <w:tmpl w:val="8CCCD4F4"/>
    <w:lvl w:ilvl="0" w:tplc="DC1465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D130C"/>
    <w:multiLevelType w:val="multilevel"/>
    <w:tmpl w:val="EBDCE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F437B"/>
    <w:multiLevelType w:val="hybridMultilevel"/>
    <w:tmpl w:val="99B2ABDA"/>
    <w:lvl w:ilvl="0" w:tplc="E3F49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62B6F"/>
    <w:multiLevelType w:val="multilevel"/>
    <w:tmpl w:val="1A6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020841">
    <w:abstractNumId w:val="12"/>
  </w:num>
  <w:num w:numId="2" w16cid:durableId="846138541">
    <w:abstractNumId w:val="27"/>
  </w:num>
  <w:num w:numId="3" w16cid:durableId="380829924">
    <w:abstractNumId w:val="31"/>
  </w:num>
  <w:num w:numId="4" w16cid:durableId="190074221">
    <w:abstractNumId w:val="24"/>
  </w:num>
  <w:num w:numId="5" w16cid:durableId="1371034374">
    <w:abstractNumId w:val="14"/>
  </w:num>
  <w:num w:numId="6" w16cid:durableId="1542596237">
    <w:abstractNumId w:val="32"/>
  </w:num>
  <w:num w:numId="7" w16cid:durableId="1161309132">
    <w:abstractNumId w:val="18"/>
  </w:num>
  <w:num w:numId="8" w16cid:durableId="1547140336">
    <w:abstractNumId w:val="23"/>
  </w:num>
  <w:num w:numId="9" w16cid:durableId="1398894048">
    <w:abstractNumId w:val="25"/>
  </w:num>
  <w:num w:numId="10" w16cid:durableId="891696005">
    <w:abstractNumId w:val="20"/>
  </w:num>
  <w:num w:numId="11" w16cid:durableId="1788507418">
    <w:abstractNumId w:val="9"/>
  </w:num>
  <w:num w:numId="12" w16cid:durableId="278529180">
    <w:abstractNumId w:val="17"/>
  </w:num>
  <w:num w:numId="13" w16cid:durableId="243952583">
    <w:abstractNumId w:val="2"/>
  </w:num>
  <w:num w:numId="14" w16cid:durableId="275334293">
    <w:abstractNumId w:val="0"/>
  </w:num>
  <w:num w:numId="15" w16cid:durableId="1333530660">
    <w:abstractNumId w:val="4"/>
  </w:num>
  <w:num w:numId="16" w16cid:durableId="426385801">
    <w:abstractNumId w:val="19"/>
  </w:num>
  <w:num w:numId="17" w16cid:durableId="421075107">
    <w:abstractNumId w:val="8"/>
  </w:num>
  <w:num w:numId="18" w16cid:durableId="561408912">
    <w:abstractNumId w:val="16"/>
  </w:num>
  <w:num w:numId="19" w16cid:durableId="1428883915">
    <w:abstractNumId w:val="10"/>
  </w:num>
  <w:num w:numId="20" w16cid:durableId="1714424614">
    <w:abstractNumId w:val="34"/>
  </w:num>
  <w:num w:numId="21" w16cid:durableId="878860841">
    <w:abstractNumId w:val="21"/>
  </w:num>
  <w:num w:numId="22" w16cid:durableId="1377074881">
    <w:abstractNumId w:val="30"/>
  </w:num>
  <w:num w:numId="23" w16cid:durableId="1384791762">
    <w:abstractNumId w:val="1"/>
  </w:num>
  <w:num w:numId="24" w16cid:durableId="51004924">
    <w:abstractNumId w:val="11"/>
  </w:num>
  <w:num w:numId="25" w16cid:durableId="1873570422">
    <w:abstractNumId w:val="7"/>
  </w:num>
  <w:num w:numId="26" w16cid:durableId="2027291977">
    <w:abstractNumId w:val="28"/>
  </w:num>
  <w:num w:numId="27" w16cid:durableId="18170589">
    <w:abstractNumId w:val="13"/>
  </w:num>
  <w:num w:numId="28" w16cid:durableId="149635351">
    <w:abstractNumId w:val="6"/>
  </w:num>
  <w:num w:numId="29" w16cid:durableId="32002339">
    <w:abstractNumId w:val="15"/>
  </w:num>
  <w:num w:numId="30" w16cid:durableId="517549829">
    <w:abstractNumId w:val="22"/>
  </w:num>
  <w:num w:numId="31" w16cid:durableId="1886023743">
    <w:abstractNumId w:val="3"/>
  </w:num>
  <w:num w:numId="32" w16cid:durableId="253052432">
    <w:abstractNumId w:val="5"/>
  </w:num>
  <w:num w:numId="33" w16cid:durableId="764962270">
    <w:abstractNumId w:val="33"/>
  </w:num>
  <w:num w:numId="34" w16cid:durableId="626274771">
    <w:abstractNumId w:val="29"/>
  </w:num>
  <w:num w:numId="35" w16cid:durableId="15501474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477"/>
    <w:rsid w:val="00000C3E"/>
    <w:rsid w:val="00001477"/>
    <w:rsid w:val="000017B5"/>
    <w:rsid w:val="0000330D"/>
    <w:rsid w:val="00003757"/>
    <w:rsid w:val="00003C38"/>
    <w:rsid w:val="000043D7"/>
    <w:rsid w:val="00005120"/>
    <w:rsid w:val="00005A70"/>
    <w:rsid w:val="00005FD8"/>
    <w:rsid w:val="000066F7"/>
    <w:rsid w:val="0000688B"/>
    <w:rsid w:val="00006D83"/>
    <w:rsid w:val="00007234"/>
    <w:rsid w:val="000073F5"/>
    <w:rsid w:val="00007EB9"/>
    <w:rsid w:val="000115CF"/>
    <w:rsid w:val="00011CEF"/>
    <w:rsid w:val="0001241C"/>
    <w:rsid w:val="000138F5"/>
    <w:rsid w:val="0001393A"/>
    <w:rsid w:val="0001395A"/>
    <w:rsid w:val="0001463B"/>
    <w:rsid w:val="00014BC1"/>
    <w:rsid w:val="000151CF"/>
    <w:rsid w:val="0001521A"/>
    <w:rsid w:val="000159D0"/>
    <w:rsid w:val="00017313"/>
    <w:rsid w:val="00020A8E"/>
    <w:rsid w:val="00021752"/>
    <w:rsid w:val="0002337B"/>
    <w:rsid w:val="00024299"/>
    <w:rsid w:val="00024730"/>
    <w:rsid w:val="00025791"/>
    <w:rsid w:val="00027614"/>
    <w:rsid w:val="00030280"/>
    <w:rsid w:val="00031E88"/>
    <w:rsid w:val="00031EC7"/>
    <w:rsid w:val="000331DA"/>
    <w:rsid w:val="00033CEC"/>
    <w:rsid w:val="000340F4"/>
    <w:rsid w:val="00034C7C"/>
    <w:rsid w:val="00035B23"/>
    <w:rsid w:val="00035C8B"/>
    <w:rsid w:val="00036A04"/>
    <w:rsid w:val="000374B9"/>
    <w:rsid w:val="00037717"/>
    <w:rsid w:val="00037952"/>
    <w:rsid w:val="000407D8"/>
    <w:rsid w:val="00040EEA"/>
    <w:rsid w:val="00042B3B"/>
    <w:rsid w:val="00042CFD"/>
    <w:rsid w:val="000431F4"/>
    <w:rsid w:val="00043638"/>
    <w:rsid w:val="000439A9"/>
    <w:rsid w:val="00043D03"/>
    <w:rsid w:val="00044A81"/>
    <w:rsid w:val="00045A89"/>
    <w:rsid w:val="0004636E"/>
    <w:rsid w:val="00046C93"/>
    <w:rsid w:val="00046CBD"/>
    <w:rsid w:val="0004739F"/>
    <w:rsid w:val="000478C3"/>
    <w:rsid w:val="00047DB0"/>
    <w:rsid w:val="00051866"/>
    <w:rsid w:val="00052C0B"/>
    <w:rsid w:val="000534FE"/>
    <w:rsid w:val="000535CB"/>
    <w:rsid w:val="000548BA"/>
    <w:rsid w:val="00054A37"/>
    <w:rsid w:val="00055721"/>
    <w:rsid w:val="00055B2B"/>
    <w:rsid w:val="0005656B"/>
    <w:rsid w:val="00056734"/>
    <w:rsid w:val="00056C30"/>
    <w:rsid w:val="00057112"/>
    <w:rsid w:val="000571C6"/>
    <w:rsid w:val="00057EB6"/>
    <w:rsid w:val="00057F98"/>
    <w:rsid w:val="00060AEF"/>
    <w:rsid w:val="00060BF5"/>
    <w:rsid w:val="00061078"/>
    <w:rsid w:val="0006165B"/>
    <w:rsid w:val="00062664"/>
    <w:rsid w:val="00062E03"/>
    <w:rsid w:val="000631C6"/>
    <w:rsid w:val="00064C3E"/>
    <w:rsid w:val="000652B2"/>
    <w:rsid w:val="0006633B"/>
    <w:rsid w:val="00067542"/>
    <w:rsid w:val="000708B8"/>
    <w:rsid w:val="00071C97"/>
    <w:rsid w:val="000740EB"/>
    <w:rsid w:val="0007517E"/>
    <w:rsid w:val="00075BD0"/>
    <w:rsid w:val="00075DF3"/>
    <w:rsid w:val="000760B0"/>
    <w:rsid w:val="00076489"/>
    <w:rsid w:val="00076639"/>
    <w:rsid w:val="0007679D"/>
    <w:rsid w:val="00076FDC"/>
    <w:rsid w:val="0008047F"/>
    <w:rsid w:val="000807C1"/>
    <w:rsid w:val="00080C36"/>
    <w:rsid w:val="000810A8"/>
    <w:rsid w:val="00081F4A"/>
    <w:rsid w:val="00081F7E"/>
    <w:rsid w:val="0008240B"/>
    <w:rsid w:val="0008259C"/>
    <w:rsid w:val="00084127"/>
    <w:rsid w:val="00084659"/>
    <w:rsid w:val="000847E9"/>
    <w:rsid w:val="00084A9F"/>
    <w:rsid w:val="00085617"/>
    <w:rsid w:val="000856F8"/>
    <w:rsid w:val="000856FC"/>
    <w:rsid w:val="00085A50"/>
    <w:rsid w:val="00086133"/>
    <w:rsid w:val="000862FA"/>
    <w:rsid w:val="000863AA"/>
    <w:rsid w:val="00087640"/>
    <w:rsid w:val="0009016C"/>
    <w:rsid w:val="000907F8"/>
    <w:rsid w:val="000913F4"/>
    <w:rsid w:val="00091463"/>
    <w:rsid w:val="00091CC8"/>
    <w:rsid w:val="00092454"/>
    <w:rsid w:val="00092BEB"/>
    <w:rsid w:val="00092DB0"/>
    <w:rsid w:val="0009393A"/>
    <w:rsid w:val="00093D57"/>
    <w:rsid w:val="000940CC"/>
    <w:rsid w:val="0009437D"/>
    <w:rsid w:val="00094970"/>
    <w:rsid w:val="00095915"/>
    <w:rsid w:val="00096BF7"/>
    <w:rsid w:val="00096CD1"/>
    <w:rsid w:val="00096ECD"/>
    <w:rsid w:val="00097367"/>
    <w:rsid w:val="00097523"/>
    <w:rsid w:val="000A00E2"/>
    <w:rsid w:val="000A019F"/>
    <w:rsid w:val="000A04D9"/>
    <w:rsid w:val="000A05C8"/>
    <w:rsid w:val="000A1BA6"/>
    <w:rsid w:val="000A1CB1"/>
    <w:rsid w:val="000A1CCD"/>
    <w:rsid w:val="000A1F2C"/>
    <w:rsid w:val="000A2AEA"/>
    <w:rsid w:val="000A2EE7"/>
    <w:rsid w:val="000A301B"/>
    <w:rsid w:val="000A4B38"/>
    <w:rsid w:val="000A4F55"/>
    <w:rsid w:val="000A5285"/>
    <w:rsid w:val="000A551A"/>
    <w:rsid w:val="000A59BE"/>
    <w:rsid w:val="000A5E1E"/>
    <w:rsid w:val="000A7ED6"/>
    <w:rsid w:val="000B054B"/>
    <w:rsid w:val="000B0646"/>
    <w:rsid w:val="000B1262"/>
    <w:rsid w:val="000B128E"/>
    <w:rsid w:val="000B1E2C"/>
    <w:rsid w:val="000B27ED"/>
    <w:rsid w:val="000B2D7C"/>
    <w:rsid w:val="000B3109"/>
    <w:rsid w:val="000B33C7"/>
    <w:rsid w:val="000B36C2"/>
    <w:rsid w:val="000B3B5F"/>
    <w:rsid w:val="000B426E"/>
    <w:rsid w:val="000B50B7"/>
    <w:rsid w:val="000B5C56"/>
    <w:rsid w:val="000B697F"/>
    <w:rsid w:val="000B7027"/>
    <w:rsid w:val="000B776C"/>
    <w:rsid w:val="000B7E37"/>
    <w:rsid w:val="000C0939"/>
    <w:rsid w:val="000C0D0A"/>
    <w:rsid w:val="000C0DAC"/>
    <w:rsid w:val="000C100F"/>
    <w:rsid w:val="000C12F6"/>
    <w:rsid w:val="000C1AFA"/>
    <w:rsid w:val="000C35F1"/>
    <w:rsid w:val="000C370E"/>
    <w:rsid w:val="000C446C"/>
    <w:rsid w:val="000C44ED"/>
    <w:rsid w:val="000C4BF0"/>
    <w:rsid w:val="000C4C6F"/>
    <w:rsid w:val="000C5890"/>
    <w:rsid w:val="000C5C91"/>
    <w:rsid w:val="000C60DA"/>
    <w:rsid w:val="000C6288"/>
    <w:rsid w:val="000C63EB"/>
    <w:rsid w:val="000C6B80"/>
    <w:rsid w:val="000C6DB5"/>
    <w:rsid w:val="000C7987"/>
    <w:rsid w:val="000C7E83"/>
    <w:rsid w:val="000D0013"/>
    <w:rsid w:val="000D008C"/>
    <w:rsid w:val="000D00DC"/>
    <w:rsid w:val="000D09DD"/>
    <w:rsid w:val="000D0A41"/>
    <w:rsid w:val="000D0B39"/>
    <w:rsid w:val="000D2613"/>
    <w:rsid w:val="000D28A2"/>
    <w:rsid w:val="000D2B5F"/>
    <w:rsid w:val="000D2B8C"/>
    <w:rsid w:val="000D2CC4"/>
    <w:rsid w:val="000D2ED6"/>
    <w:rsid w:val="000D2EDB"/>
    <w:rsid w:val="000D3E4B"/>
    <w:rsid w:val="000D3ECF"/>
    <w:rsid w:val="000D4AA9"/>
    <w:rsid w:val="000D535D"/>
    <w:rsid w:val="000D5C56"/>
    <w:rsid w:val="000D7611"/>
    <w:rsid w:val="000D7969"/>
    <w:rsid w:val="000D7A95"/>
    <w:rsid w:val="000E04FD"/>
    <w:rsid w:val="000E0536"/>
    <w:rsid w:val="000E0618"/>
    <w:rsid w:val="000E0991"/>
    <w:rsid w:val="000E0A55"/>
    <w:rsid w:val="000E0D73"/>
    <w:rsid w:val="000E131A"/>
    <w:rsid w:val="000E1DF9"/>
    <w:rsid w:val="000E2FFB"/>
    <w:rsid w:val="000E39FA"/>
    <w:rsid w:val="000E484B"/>
    <w:rsid w:val="000E540A"/>
    <w:rsid w:val="000E58CF"/>
    <w:rsid w:val="000E58FB"/>
    <w:rsid w:val="000E5E8D"/>
    <w:rsid w:val="000E6273"/>
    <w:rsid w:val="000E7389"/>
    <w:rsid w:val="000E7663"/>
    <w:rsid w:val="000F0691"/>
    <w:rsid w:val="000F0F8D"/>
    <w:rsid w:val="000F239C"/>
    <w:rsid w:val="000F4254"/>
    <w:rsid w:val="000F4668"/>
    <w:rsid w:val="000F51B4"/>
    <w:rsid w:val="000F53CC"/>
    <w:rsid w:val="000F619A"/>
    <w:rsid w:val="000F65EB"/>
    <w:rsid w:val="000F6690"/>
    <w:rsid w:val="000F6AC6"/>
    <w:rsid w:val="000F7294"/>
    <w:rsid w:val="001008C3"/>
    <w:rsid w:val="00101934"/>
    <w:rsid w:val="001023D3"/>
    <w:rsid w:val="001040E3"/>
    <w:rsid w:val="0010461C"/>
    <w:rsid w:val="00104FB7"/>
    <w:rsid w:val="00106BCC"/>
    <w:rsid w:val="00107B0F"/>
    <w:rsid w:val="00107F7B"/>
    <w:rsid w:val="001114B3"/>
    <w:rsid w:val="00112750"/>
    <w:rsid w:val="001129EA"/>
    <w:rsid w:val="001134A0"/>
    <w:rsid w:val="00113706"/>
    <w:rsid w:val="00113CB4"/>
    <w:rsid w:val="00114165"/>
    <w:rsid w:val="00114389"/>
    <w:rsid w:val="001146D9"/>
    <w:rsid w:val="00114A19"/>
    <w:rsid w:val="00114A46"/>
    <w:rsid w:val="00114AA3"/>
    <w:rsid w:val="00114FC7"/>
    <w:rsid w:val="001154F9"/>
    <w:rsid w:val="001156C6"/>
    <w:rsid w:val="00115760"/>
    <w:rsid w:val="00116D00"/>
    <w:rsid w:val="00117164"/>
    <w:rsid w:val="00117640"/>
    <w:rsid w:val="00117909"/>
    <w:rsid w:val="00117E4C"/>
    <w:rsid w:val="0012074D"/>
    <w:rsid w:val="0012078E"/>
    <w:rsid w:val="0012081D"/>
    <w:rsid w:val="001209BD"/>
    <w:rsid w:val="00121559"/>
    <w:rsid w:val="00122295"/>
    <w:rsid w:val="00123635"/>
    <w:rsid w:val="001238E1"/>
    <w:rsid w:val="00123BBA"/>
    <w:rsid w:val="00123D99"/>
    <w:rsid w:val="00124251"/>
    <w:rsid w:val="00124717"/>
    <w:rsid w:val="00124ADA"/>
    <w:rsid w:val="001255BB"/>
    <w:rsid w:val="001261B7"/>
    <w:rsid w:val="00127F81"/>
    <w:rsid w:val="0013064D"/>
    <w:rsid w:val="00130B17"/>
    <w:rsid w:val="00131E83"/>
    <w:rsid w:val="00132251"/>
    <w:rsid w:val="00132BE2"/>
    <w:rsid w:val="001335EF"/>
    <w:rsid w:val="001336E0"/>
    <w:rsid w:val="00133758"/>
    <w:rsid w:val="00133D51"/>
    <w:rsid w:val="00134DB7"/>
    <w:rsid w:val="00135559"/>
    <w:rsid w:val="001356EB"/>
    <w:rsid w:val="00135F05"/>
    <w:rsid w:val="00136429"/>
    <w:rsid w:val="001376E6"/>
    <w:rsid w:val="00137A88"/>
    <w:rsid w:val="00137B19"/>
    <w:rsid w:val="00137EA1"/>
    <w:rsid w:val="00140382"/>
    <w:rsid w:val="001404BC"/>
    <w:rsid w:val="0014134E"/>
    <w:rsid w:val="00141BB9"/>
    <w:rsid w:val="00142C16"/>
    <w:rsid w:val="00143176"/>
    <w:rsid w:val="00143178"/>
    <w:rsid w:val="00144BB7"/>
    <w:rsid w:val="00145014"/>
    <w:rsid w:val="00146414"/>
    <w:rsid w:val="0014649D"/>
    <w:rsid w:val="00147083"/>
    <w:rsid w:val="0015024C"/>
    <w:rsid w:val="00150703"/>
    <w:rsid w:val="0015118A"/>
    <w:rsid w:val="00152F7E"/>
    <w:rsid w:val="00153551"/>
    <w:rsid w:val="00153AF2"/>
    <w:rsid w:val="00153DFC"/>
    <w:rsid w:val="001547FD"/>
    <w:rsid w:val="00154822"/>
    <w:rsid w:val="00154CFE"/>
    <w:rsid w:val="00154F42"/>
    <w:rsid w:val="00155631"/>
    <w:rsid w:val="00155818"/>
    <w:rsid w:val="001558F4"/>
    <w:rsid w:val="00155972"/>
    <w:rsid w:val="001559A5"/>
    <w:rsid w:val="00156926"/>
    <w:rsid w:val="00156E78"/>
    <w:rsid w:val="0015797B"/>
    <w:rsid w:val="001603F7"/>
    <w:rsid w:val="00160E2F"/>
    <w:rsid w:val="00161922"/>
    <w:rsid w:val="001636F1"/>
    <w:rsid w:val="0016401C"/>
    <w:rsid w:val="001650FE"/>
    <w:rsid w:val="001654F8"/>
    <w:rsid w:val="0016561D"/>
    <w:rsid w:val="00165743"/>
    <w:rsid w:val="001663A1"/>
    <w:rsid w:val="00166424"/>
    <w:rsid w:val="001667EE"/>
    <w:rsid w:val="00167234"/>
    <w:rsid w:val="00170E34"/>
    <w:rsid w:val="00170F67"/>
    <w:rsid w:val="001711CA"/>
    <w:rsid w:val="00171AAA"/>
    <w:rsid w:val="00171CF0"/>
    <w:rsid w:val="00172889"/>
    <w:rsid w:val="001728C9"/>
    <w:rsid w:val="00173930"/>
    <w:rsid w:val="00174D9A"/>
    <w:rsid w:val="0017533A"/>
    <w:rsid w:val="001759A1"/>
    <w:rsid w:val="001766DF"/>
    <w:rsid w:val="00176938"/>
    <w:rsid w:val="0017708F"/>
    <w:rsid w:val="00177A79"/>
    <w:rsid w:val="00180E40"/>
    <w:rsid w:val="001819FC"/>
    <w:rsid w:val="00181FB4"/>
    <w:rsid w:val="00182ADE"/>
    <w:rsid w:val="00183875"/>
    <w:rsid w:val="0018436D"/>
    <w:rsid w:val="00184A42"/>
    <w:rsid w:val="001856CD"/>
    <w:rsid w:val="00185860"/>
    <w:rsid w:val="001858D0"/>
    <w:rsid w:val="00185941"/>
    <w:rsid w:val="00186E7F"/>
    <w:rsid w:val="001878B0"/>
    <w:rsid w:val="00191D97"/>
    <w:rsid w:val="001931F6"/>
    <w:rsid w:val="0019341E"/>
    <w:rsid w:val="0019420D"/>
    <w:rsid w:val="00194DD6"/>
    <w:rsid w:val="00195598"/>
    <w:rsid w:val="00195EC4"/>
    <w:rsid w:val="00196453"/>
    <w:rsid w:val="001966FA"/>
    <w:rsid w:val="001967D6"/>
    <w:rsid w:val="00197D29"/>
    <w:rsid w:val="001A15AC"/>
    <w:rsid w:val="001A22D6"/>
    <w:rsid w:val="001A2386"/>
    <w:rsid w:val="001A2F29"/>
    <w:rsid w:val="001A2F47"/>
    <w:rsid w:val="001A2F4E"/>
    <w:rsid w:val="001A3098"/>
    <w:rsid w:val="001A3A8F"/>
    <w:rsid w:val="001A4D60"/>
    <w:rsid w:val="001A4EE9"/>
    <w:rsid w:val="001A52DC"/>
    <w:rsid w:val="001A5790"/>
    <w:rsid w:val="001A64E4"/>
    <w:rsid w:val="001A6785"/>
    <w:rsid w:val="001A6A3E"/>
    <w:rsid w:val="001A71B0"/>
    <w:rsid w:val="001A7A8B"/>
    <w:rsid w:val="001A7DCD"/>
    <w:rsid w:val="001B0102"/>
    <w:rsid w:val="001B0242"/>
    <w:rsid w:val="001B07E6"/>
    <w:rsid w:val="001B0EA4"/>
    <w:rsid w:val="001B1265"/>
    <w:rsid w:val="001B1D19"/>
    <w:rsid w:val="001B2526"/>
    <w:rsid w:val="001B2C57"/>
    <w:rsid w:val="001B30F1"/>
    <w:rsid w:val="001B3851"/>
    <w:rsid w:val="001B4C44"/>
    <w:rsid w:val="001B52DC"/>
    <w:rsid w:val="001B5492"/>
    <w:rsid w:val="001B7A5C"/>
    <w:rsid w:val="001C0165"/>
    <w:rsid w:val="001C154B"/>
    <w:rsid w:val="001C2BD9"/>
    <w:rsid w:val="001C32C7"/>
    <w:rsid w:val="001C3367"/>
    <w:rsid w:val="001C33CB"/>
    <w:rsid w:val="001C3747"/>
    <w:rsid w:val="001C38C6"/>
    <w:rsid w:val="001C3BD1"/>
    <w:rsid w:val="001C3EB6"/>
    <w:rsid w:val="001C4D1A"/>
    <w:rsid w:val="001C4FFA"/>
    <w:rsid w:val="001C678F"/>
    <w:rsid w:val="001C6B64"/>
    <w:rsid w:val="001C7CAF"/>
    <w:rsid w:val="001D0294"/>
    <w:rsid w:val="001D1297"/>
    <w:rsid w:val="001D1635"/>
    <w:rsid w:val="001D262C"/>
    <w:rsid w:val="001D37D2"/>
    <w:rsid w:val="001D3DF2"/>
    <w:rsid w:val="001D5E22"/>
    <w:rsid w:val="001D6D23"/>
    <w:rsid w:val="001D7348"/>
    <w:rsid w:val="001D7606"/>
    <w:rsid w:val="001D7B6B"/>
    <w:rsid w:val="001E0080"/>
    <w:rsid w:val="001E0732"/>
    <w:rsid w:val="001E1A3F"/>
    <w:rsid w:val="001E1C00"/>
    <w:rsid w:val="001E1E5D"/>
    <w:rsid w:val="001E20F3"/>
    <w:rsid w:val="001E294E"/>
    <w:rsid w:val="001E315C"/>
    <w:rsid w:val="001E334C"/>
    <w:rsid w:val="001E3358"/>
    <w:rsid w:val="001E587B"/>
    <w:rsid w:val="001E5F7A"/>
    <w:rsid w:val="001E6349"/>
    <w:rsid w:val="001E7AA5"/>
    <w:rsid w:val="001F0462"/>
    <w:rsid w:val="001F1550"/>
    <w:rsid w:val="001F174B"/>
    <w:rsid w:val="001F22EE"/>
    <w:rsid w:val="001F2D1E"/>
    <w:rsid w:val="001F2F7B"/>
    <w:rsid w:val="001F3914"/>
    <w:rsid w:val="001F4159"/>
    <w:rsid w:val="001F57B8"/>
    <w:rsid w:val="001F64EC"/>
    <w:rsid w:val="001F70C3"/>
    <w:rsid w:val="0020077E"/>
    <w:rsid w:val="00200AC1"/>
    <w:rsid w:val="00200FB9"/>
    <w:rsid w:val="00201273"/>
    <w:rsid w:val="00202445"/>
    <w:rsid w:val="002026AF"/>
    <w:rsid w:val="00202C44"/>
    <w:rsid w:val="002045AC"/>
    <w:rsid w:val="00204B53"/>
    <w:rsid w:val="00204DC0"/>
    <w:rsid w:val="0020501E"/>
    <w:rsid w:val="0020533E"/>
    <w:rsid w:val="002055AF"/>
    <w:rsid w:val="00205F13"/>
    <w:rsid w:val="00206676"/>
    <w:rsid w:val="002068A7"/>
    <w:rsid w:val="00206C6B"/>
    <w:rsid w:val="00207543"/>
    <w:rsid w:val="00210F8C"/>
    <w:rsid w:val="00211B3E"/>
    <w:rsid w:val="00211BAB"/>
    <w:rsid w:val="00211BBA"/>
    <w:rsid w:val="002122ED"/>
    <w:rsid w:val="00212CB6"/>
    <w:rsid w:val="0021327A"/>
    <w:rsid w:val="0021349A"/>
    <w:rsid w:val="00213541"/>
    <w:rsid w:val="0021357C"/>
    <w:rsid w:val="002135F8"/>
    <w:rsid w:val="002139D3"/>
    <w:rsid w:val="00213FA9"/>
    <w:rsid w:val="00214663"/>
    <w:rsid w:val="00215AB2"/>
    <w:rsid w:val="00216966"/>
    <w:rsid w:val="00217057"/>
    <w:rsid w:val="002170B2"/>
    <w:rsid w:val="0021719E"/>
    <w:rsid w:val="002173B1"/>
    <w:rsid w:val="002202A8"/>
    <w:rsid w:val="00220302"/>
    <w:rsid w:val="00220422"/>
    <w:rsid w:val="0022126D"/>
    <w:rsid w:val="002216C3"/>
    <w:rsid w:val="00221867"/>
    <w:rsid w:val="002218F9"/>
    <w:rsid w:val="00221D9F"/>
    <w:rsid w:val="00221E5D"/>
    <w:rsid w:val="002228D3"/>
    <w:rsid w:val="00224093"/>
    <w:rsid w:val="00224904"/>
    <w:rsid w:val="00224B03"/>
    <w:rsid w:val="002258A8"/>
    <w:rsid w:val="00226613"/>
    <w:rsid w:val="00227C20"/>
    <w:rsid w:val="00227E03"/>
    <w:rsid w:val="00231557"/>
    <w:rsid w:val="002321C8"/>
    <w:rsid w:val="002322DF"/>
    <w:rsid w:val="002324DD"/>
    <w:rsid w:val="00232ACB"/>
    <w:rsid w:val="002335C1"/>
    <w:rsid w:val="0023362C"/>
    <w:rsid w:val="00233916"/>
    <w:rsid w:val="00233C1F"/>
    <w:rsid w:val="00234434"/>
    <w:rsid w:val="002354A0"/>
    <w:rsid w:val="00235854"/>
    <w:rsid w:val="002360F6"/>
    <w:rsid w:val="0023698D"/>
    <w:rsid w:val="002370C3"/>
    <w:rsid w:val="00237C1F"/>
    <w:rsid w:val="00240753"/>
    <w:rsid w:val="00240A5C"/>
    <w:rsid w:val="0024140C"/>
    <w:rsid w:val="00241834"/>
    <w:rsid w:val="00242005"/>
    <w:rsid w:val="0024245C"/>
    <w:rsid w:val="00243A6C"/>
    <w:rsid w:val="00243EF8"/>
    <w:rsid w:val="00244A9B"/>
    <w:rsid w:val="00244AF3"/>
    <w:rsid w:val="002456D6"/>
    <w:rsid w:val="0024570B"/>
    <w:rsid w:val="00245EBF"/>
    <w:rsid w:val="002463E8"/>
    <w:rsid w:val="00246F12"/>
    <w:rsid w:val="00250838"/>
    <w:rsid w:val="00253CAC"/>
    <w:rsid w:val="00254744"/>
    <w:rsid w:val="00255694"/>
    <w:rsid w:val="002569DD"/>
    <w:rsid w:val="002572C5"/>
    <w:rsid w:val="002604E0"/>
    <w:rsid w:val="0026086C"/>
    <w:rsid w:val="00260FA8"/>
    <w:rsid w:val="002627DE"/>
    <w:rsid w:val="00262A6F"/>
    <w:rsid w:val="0026447E"/>
    <w:rsid w:val="002644DC"/>
    <w:rsid w:val="0026518A"/>
    <w:rsid w:val="00265209"/>
    <w:rsid w:val="0026672D"/>
    <w:rsid w:val="00266FC1"/>
    <w:rsid w:val="00270091"/>
    <w:rsid w:val="002704AB"/>
    <w:rsid w:val="002705E7"/>
    <w:rsid w:val="00270A18"/>
    <w:rsid w:val="002712DB"/>
    <w:rsid w:val="002716A4"/>
    <w:rsid w:val="002720D8"/>
    <w:rsid w:val="00272324"/>
    <w:rsid w:val="00273974"/>
    <w:rsid w:val="00274198"/>
    <w:rsid w:val="0027424C"/>
    <w:rsid w:val="0027428C"/>
    <w:rsid w:val="00275346"/>
    <w:rsid w:val="002759D1"/>
    <w:rsid w:val="002759DD"/>
    <w:rsid w:val="002760DF"/>
    <w:rsid w:val="00276EFB"/>
    <w:rsid w:val="0027763B"/>
    <w:rsid w:val="00280261"/>
    <w:rsid w:val="00280FA1"/>
    <w:rsid w:val="00280FC7"/>
    <w:rsid w:val="00281707"/>
    <w:rsid w:val="00281BAD"/>
    <w:rsid w:val="002821A2"/>
    <w:rsid w:val="00282935"/>
    <w:rsid w:val="002831EF"/>
    <w:rsid w:val="0028328B"/>
    <w:rsid w:val="0028418F"/>
    <w:rsid w:val="00284DFC"/>
    <w:rsid w:val="00285716"/>
    <w:rsid w:val="0028574F"/>
    <w:rsid w:val="002863A7"/>
    <w:rsid w:val="002864E7"/>
    <w:rsid w:val="00286630"/>
    <w:rsid w:val="002869D1"/>
    <w:rsid w:val="00287584"/>
    <w:rsid w:val="0028781D"/>
    <w:rsid w:val="002878CC"/>
    <w:rsid w:val="00287EE4"/>
    <w:rsid w:val="00287F11"/>
    <w:rsid w:val="002905D8"/>
    <w:rsid w:val="002906E6"/>
    <w:rsid w:val="002912BE"/>
    <w:rsid w:val="00291820"/>
    <w:rsid w:val="00291B51"/>
    <w:rsid w:val="00292112"/>
    <w:rsid w:val="0029261B"/>
    <w:rsid w:val="00292A01"/>
    <w:rsid w:val="00293312"/>
    <w:rsid w:val="00293EED"/>
    <w:rsid w:val="00293F99"/>
    <w:rsid w:val="00294C87"/>
    <w:rsid w:val="002958C4"/>
    <w:rsid w:val="0029633A"/>
    <w:rsid w:val="002968AE"/>
    <w:rsid w:val="00297275"/>
    <w:rsid w:val="002979B5"/>
    <w:rsid w:val="002A025E"/>
    <w:rsid w:val="002A0E8E"/>
    <w:rsid w:val="002A183F"/>
    <w:rsid w:val="002A1F38"/>
    <w:rsid w:val="002A38D6"/>
    <w:rsid w:val="002A3939"/>
    <w:rsid w:val="002A3F9C"/>
    <w:rsid w:val="002A445F"/>
    <w:rsid w:val="002A5114"/>
    <w:rsid w:val="002A5685"/>
    <w:rsid w:val="002A589E"/>
    <w:rsid w:val="002A6435"/>
    <w:rsid w:val="002A6A55"/>
    <w:rsid w:val="002A6AB6"/>
    <w:rsid w:val="002A77F8"/>
    <w:rsid w:val="002B044A"/>
    <w:rsid w:val="002B0524"/>
    <w:rsid w:val="002B0F78"/>
    <w:rsid w:val="002B1B07"/>
    <w:rsid w:val="002B1C9A"/>
    <w:rsid w:val="002B1DD0"/>
    <w:rsid w:val="002B228B"/>
    <w:rsid w:val="002B38B0"/>
    <w:rsid w:val="002B4CF1"/>
    <w:rsid w:val="002B4D72"/>
    <w:rsid w:val="002B5A13"/>
    <w:rsid w:val="002B5B40"/>
    <w:rsid w:val="002B607F"/>
    <w:rsid w:val="002B6173"/>
    <w:rsid w:val="002B619F"/>
    <w:rsid w:val="002B6AA7"/>
    <w:rsid w:val="002B6EC8"/>
    <w:rsid w:val="002B793C"/>
    <w:rsid w:val="002B7CF6"/>
    <w:rsid w:val="002C07C1"/>
    <w:rsid w:val="002C0AAE"/>
    <w:rsid w:val="002C0F15"/>
    <w:rsid w:val="002C141E"/>
    <w:rsid w:val="002C1AA5"/>
    <w:rsid w:val="002C32FF"/>
    <w:rsid w:val="002C4357"/>
    <w:rsid w:val="002C4F08"/>
    <w:rsid w:val="002C5420"/>
    <w:rsid w:val="002C6841"/>
    <w:rsid w:val="002C7A15"/>
    <w:rsid w:val="002C7D44"/>
    <w:rsid w:val="002C7E54"/>
    <w:rsid w:val="002D048F"/>
    <w:rsid w:val="002D17F5"/>
    <w:rsid w:val="002D2486"/>
    <w:rsid w:val="002D3159"/>
    <w:rsid w:val="002D4019"/>
    <w:rsid w:val="002D44C3"/>
    <w:rsid w:val="002D4B37"/>
    <w:rsid w:val="002D5DE0"/>
    <w:rsid w:val="002D5ECA"/>
    <w:rsid w:val="002D68D8"/>
    <w:rsid w:val="002D6A27"/>
    <w:rsid w:val="002D7A13"/>
    <w:rsid w:val="002D7C05"/>
    <w:rsid w:val="002D7C21"/>
    <w:rsid w:val="002E0046"/>
    <w:rsid w:val="002E0067"/>
    <w:rsid w:val="002E1246"/>
    <w:rsid w:val="002E1517"/>
    <w:rsid w:val="002E1AC7"/>
    <w:rsid w:val="002E306D"/>
    <w:rsid w:val="002E3142"/>
    <w:rsid w:val="002E3175"/>
    <w:rsid w:val="002E3278"/>
    <w:rsid w:val="002E3BF0"/>
    <w:rsid w:val="002E3D82"/>
    <w:rsid w:val="002E3F65"/>
    <w:rsid w:val="002E58A2"/>
    <w:rsid w:val="002E65AD"/>
    <w:rsid w:val="002E6658"/>
    <w:rsid w:val="002E68C3"/>
    <w:rsid w:val="002E6AE4"/>
    <w:rsid w:val="002E7B56"/>
    <w:rsid w:val="002E7EB0"/>
    <w:rsid w:val="002F0B04"/>
    <w:rsid w:val="002F1131"/>
    <w:rsid w:val="002F188D"/>
    <w:rsid w:val="002F22BA"/>
    <w:rsid w:val="002F2F55"/>
    <w:rsid w:val="002F3834"/>
    <w:rsid w:val="002F4190"/>
    <w:rsid w:val="002F41D0"/>
    <w:rsid w:val="002F46DC"/>
    <w:rsid w:val="002F47B2"/>
    <w:rsid w:val="002F4FB7"/>
    <w:rsid w:val="002F52AB"/>
    <w:rsid w:val="002F55A2"/>
    <w:rsid w:val="002F5776"/>
    <w:rsid w:val="002F5BB3"/>
    <w:rsid w:val="002F6145"/>
    <w:rsid w:val="002F70C6"/>
    <w:rsid w:val="002F77D7"/>
    <w:rsid w:val="00300171"/>
    <w:rsid w:val="003004EA"/>
    <w:rsid w:val="003019A5"/>
    <w:rsid w:val="00301B26"/>
    <w:rsid w:val="0030465C"/>
    <w:rsid w:val="00305398"/>
    <w:rsid w:val="0030589A"/>
    <w:rsid w:val="00305AB8"/>
    <w:rsid w:val="003070D9"/>
    <w:rsid w:val="00307F9E"/>
    <w:rsid w:val="003105C8"/>
    <w:rsid w:val="003109BE"/>
    <w:rsid w:val="00312F89"/>
    <w:rsid w:val="003148E4"/>
    <w:rsid w:val="00315062"/>
    <w:rsid w:val="003159F5"/>
    <w:rsid w:val="00315AF1"/>
    <w:rsid w:val="003173BE"/>
    <w:rsid w:val="0031754D"/>
    <w:rsid w:val="003202C0"/>
    <w:rsid w:val="00320D3E"/>
    <w:rsid w:val="00321256"/>
    <w:rsid w:val="003214BE"/>
    <w:rsid w:val="00321B73"/>
    <w:rsid w:val="0032266F"/>
    <w:rsid w:val="00322BC3"/>
    <w:rsid w:val="00323335"/>
    <w:rsid w:val="003237FC"/>
    <w:rsid w:val="00324448"/>
    <w:rsid w:val="00324589"/>
    <w:rsid w:val="00325BC4"/>
    <w:rsid w:val="003263E0"/>
    <w:rsid w:val="00326B83"/>
    <w:rsid w:val="00327BEB"/>
    <w:rsid w:val="003311C1"/>
    <w:rsid w:val="0033182F"/>
    <w:rsid w:val="00331C0D"/>
    <w:rsid w:val="003321D8"/>
    <w:rsid w:val="00332403"/>
    <w:rsid w:val="00332B3D"/>
    <w:rsid w:val="00333292"/>
    <w:rsid w:val="00333DDC"/>
    <w:rsid w:val="0033416B"/>
    <w:rsid w:val="0033432F"/>
    <w:rsid w:val="0033434A"/>
    <w:rsid w:val="003366C4"/>
    <w:rsid w:val="00336AAF"/>
    <w:rsid w:val="003373B1"/>
    <w:rsid w:val="003376B6"/>
    <w:rsid w:val="003376EE"/>
    <w:rsid w:val="00340078"/>
    <w:rsid w:val="0034032D"/>
    <w:rsid w:val="00341378"/>
    <w:rsid w:val="003422FF"/>
    <w:rsid w:val="00343700"/>
    <w:rsid w:val="00343DED"/>
    <w:rsid w:val="00343F36"/>
    <w:rsid w:val="0034426A"/>
    <w:rsid w:val="003446FD"/>
    <w:rsid w:val="0034572E"/>
    <w:rsid w:val="00345896"/>
    <w:rsid w:val="00345B0C"/>
    <w:rsid w:val="00345F17"/>
    <w:rsid w:val="003462B0"/>
    <w:rsid w:val="00347270"/>
    <w:rsid w:val="00347E59"/>
    <w:rsid w:val="00347FEE"/>
    <w:rsid w:val="00350ACE"/>
    <w:rsid w:val="00351ABE"/>
    <w:rsid w:val="00351BEE"/>
    <w:rsid w:val="00351C6D"/>
    <w:rsid w:val="0035363C"/>
    <w:rsid w:val="00353686"/>
    <w:rsid w:val="00353859"/>
    <w:rsid w:val="00354374"/>
    <w:rsid w:val="00354646"/>
    <w:rsid w:val="00354CD7"/>
    <w:rsid w:val="0035584D"/>
    <w:rsid w:val="0035621D"/>
    <w:rsid w:val="0035726D"/>
    <w:rsid w:val="00357617"/>
    <w:rsid w:val="00357631"/>
    <w:rsid w:val="00357EF9"/>
    <w:rsid w:val="003600DE"/>
    <w:rsid w:val="00360D78"/>
    <w:rsid w:val="00361803"/>
    <w:rsid w:val="0036204B"/>
    <w:rsid w:val="00362669"/>
    <w:rsid w:val="0036273C"/>
    <w:rsid w:val="00362835"/>
    <w:rsid w:val="0036423F"/>
    <w:rsid w:val="003649E6"/>
    <w:rsid w:val="003652AD"/>
    <w:rsid w:val="003653A8"/>
    <w:rsid w:val="00365465"/>
    <w:rsid w:val="00365CED"/>
    <w:rsid w:val="00366718"/>
    <w:rsid w:val="0036733D"/>
    <w:rsid w:val="00370857"/>
    <w:rsid w:val="00370A75"/>
    <w:rsid w:val="00371B97"/>
    <w:rsid w:val="00371BCD"/>
    <w:rsid w:val="00372271"/>
    <w:rsid w:val="00372598"/>
    <w:rsid w:val="003728D7"/>
    <w:rsid w:val="00372A61"/>
    <w:rsid w:val="00372CC9"/>
    <w:rsid w:val="003731F0"/>
    <w:rsid w:val="003753B1"/>
    <w:rsid w:val="00376E31"/>
    <w:rsid w:val="003800BE"/>
    <w:rsid w:val="00380682"/>
    <w:rsid w:val="00380B57"/>
    <w:rsid w:val="00381641"/>
    <w:rsid w:val="003818B6"/>
    <w:rsid w:val="00381DEB"/>
    <w:rsid w:val="00382858"/>
    <w:rsid w:val="00383CD9"/>
    <w:rsid w:val="00383E8F"/>
    <w:rsid w:val="003864F1"/>
    <w:rsid w:val="00387D42"/>
    <w:rsid w:val="0039023E"/>
    <w:rsid w:val="003904E8"/>
    <w:rsid w:val="00390A66"/>
    <w:rsid w:val="003912DF"/>
    <w:rsid w:val="00391BD2"/>
    <w:rsid w:val="003921FD"/>
    <w:rsid w:val="00392988"/>
    <w:rsid w:val="00392C46"/>
    <w:rsid w:val="00392CC3"/>
    <w:rsid w:val="0039441D"/>
    <w:rsid w:val="00394473"/>
    <w:rsid w:val="00394D3E"/>
    <w:rsid w:val="00394F43"/>
    <w:rsid w:val="00395BD5"/>
    <w:rsid w:val="00396387"/>
    <w:rsid w:val="003973E0"/>
    <w:rsid w:val="00397C65"/>
    <w:rsid w:val="00397E56"/>
    <w:rsid w:val="00397FDA"/>
    <w:rsid w:val="003A0585"/>
    <w:rsid w:val="003A247A"/>
    <w:rsid w:val="003A252E"/>
    <w:rsid w:val="003A2893"/>
    <w:rsid w:val="003A2B27"/>
    <w:rsid w:val="003A3060"/>
    <w:rsid w:val="003A31A5"/>
    <w:rsid w:val="003A3702"/>
    <w:rsid w:val="003A39E4"/>
    <w:rsid w:val="003A433D"/>
    <w:rsid w:val="003A4999"/>
    <w:rsid w:val="003A58EB"/>
    <w:rsid w:val="003A5C62"/>
    <w:rsid w:val="003A6040"/>
    <w:rsid w:val="003A6152"/>
    <w:rsid w:val="003A617A"/>
    <w:rsid w:val="003A6748"/>
    <w:rsid w:val="003A6941"/>
    <w:rsid w:val="003A6D78"/>
    <w:rsid w:val="003A7DD8"/>
    <w:rsid w:val="003B0084"/>
    <w:rsid w:val="003B0704"/>
    <w:rsid w:val="003B13B0"/>
    <w:rsid w:val="003B189C"/>
    <w:rsid w:val="003B3199"/>
    <w:rsid w:val="003B3C18"/>
    <w:rsid w:val="003B3D39"/>
    <w:rsid w:val="003B41C3"/>
    <w:rsid w:val="003B41E3"/>
    <w:rsid w:val="003B495D"/>
    <w:rsid w:val="003B5772"/>
    <w:rsid w:val="003B6032"/>
    <w:rsid w:val="003B660D"/>
    <w:rsid w:val="003B6755"/>
    <w:rsid w:val="003B6EF4"/>
    <w:rsid w:val="003B7536"/>
    <w:rsid w:val="003B79AF"/>
    <w:rsid w:val="003B7C46"/>
    <w:rsid w:val="003B7EE2"/>
    <w:rsid w:val="003C0F2B"/>
    <w:rsid w:val="003C1463"/>
    <w:rsid w:val="003C1860"/>
    <w:rsid w:val="003C276D"/>
    <w:rsid w:val="003C3A3D"/>
    <w:rsid w:val="003C3A50"/>
    <w:rsid w:val="003C436C"/>
    <w:rsid w:val="003C5626"/>
    <w:rsid w:val="003C6671"/>
    <w:rsid w:val="003C6D85"/>
    <w:rsid w:val="003C7076"/>
    <w:rsid w:val="003C718A"/>
    <w:rsid w:val="003C7ACC"/>
    <w:rsid w:val="003D0409"/>
    <w:rsid w:val="003D0460"/>
    <w:rsid w:val="003D055B"/>
    <w:rsid w:val="003D0BA9"/>
    <w:rsid w:val="003D0FE1"/>
    <w:rsid w:val="003D1743"/>
    <w:rsid w:val="003D2309"/>
    <w:rsid w:val="003D2A48"/>
    <w:rsid w:val="003D2DEB"/>
    <w:rsid w:val="003D370D"/>
    <w:rsid w:val="003D3A6E"/>
    <w:rsid w:val="003D3ACF"/>
    <w:rsid w:val="003D5ACA"/>
    <w:rsid w:val="003E0698"/>
    <w:rsid w:val="003E0D82"/>
    <w:rsid w:val="003E246E"/>
    <w:rsid w:val="003E26C1"/>
    <w:rsid w:val="003E2864"/>
    <w:rsid w:val="003E3446"/>
    <w:rsid w:val="003E346F"/>
    <w:rsid w:val="003E4223"/>
    <w:rsid w:val="003E46E5"/>
    <w:rsid w:val="003E63DD"/>
    <w:rsid w:val="003E6437"/>
    <w:rsid w:val="003E66DE"/>
    <w:rsid w:val="003E70A0"/>
    <w:rsid w:val="003E7587"/>
    <w:rsid w:val="003F196E"/>
    <w:rsid w:val="003F1C94"/>
    <w:rsid w:val="003F22DD"/>
    <w:rsid w:val="003F2321"/>
    <w:rsid w:val="003F23B2"/>
    <w:rsid w:val="003F2813"/>
    <w:rsid w:val="003F2B84"/>
    <w:rsid w:val="003F2D35"/>
    <w:rsid w:val="003F31CA"/>
    <w:rsid w:val="003F3410"/>
    <w:rsid w:val="003F3D2F"/>
    <w:rsid w:val="003F43A3"/>
    <w:rsid w:val="003F46CC"/>
    <w:rsid w:val="003F54E9"/>
    <w:rsid w:val="003F5FD5"/>
    <w:rsid w:val="003F68B0"/>
    <w:rsid w:val="003F6B1D"/>
    <w:rsid w:val="003F6FDA"/>
    <w:rsid w:val="003F7855"/>
    <w:rsid w:val="003F7AD7"/>
    <w:rsid w:val="003F7FC8"/>
    <w:rsid w:val="004004AA"/>
    <w:rsid w:val="0040086B"/>
    <w:rsid w:val="00400875"/>
    <w:rsid w:val="00400BBA"/>
    <w:rsid w:val="00401B9F"/>
    <w:rsid w:val="004022D6"/>
    <w:rsid w:val="00402565"/>
    <w:rsid w:val="004028CF"/>
    <w:rsid w:val="00402CB1"/>
    <w:rsid w:val="00402CB9"/>
    <w:rsid w:val="004032A6"/>
    <w:rsid w:val="00403B59"/>
    <w:rsid w:val="00403C2D"/>
    <w:rsid w:val="00403EE4"/>
    <w:rsid w:val="00406741"/>
    <w:rsid w:val="00406AA2"/>
    <w:rsid w:val="00406DC5"/>
    <w:rsid w:val="00407831"/>
    <w:rsid w:val="00410E2D"/>
    <w:rsid w:val="00410EC8"/>
    <w:rsid w:val="00411CF5"/>
    <w:rsid w:val="004122B6"/>
    <w:rsid w:val="00412652"/>
    <w:rsid w:val="004128D6"/>
    <w:rsid w:val="00412C8A"/>
    <w:rsid w:val="004132A6"/>
    <w:rsid w:val="00413969"/>
    <w:rsid w:val="00413B51"/>
    <w:rsid w:val="00414823"/>
    <w:rsid w:val="00414999"/>
    <w:rsid w:val="00415272"/>
    <w:rsid w:val="00417106"/>
    <w:rsid w:val="0041731B"/>
    <w:rsid w:val="00420021"/>
    <w:rsid w:val="004201DC"/>
    <w:rsid w:val="004204DA"/>
    <w:rsid w:val="00420E58"/>
    <w:rsid w:val="00421603"/>
    <w:rsid w:val="0042175A"/>
    <w:rsid w:val="00421A93"/>
    <w:rsid w:val="00421CE4"/>
    <w:rsid w:val="00422501"/>
    <w:rsid w:val="0042301F"/>
    <w:rsid w:val="00423A0A"/>
    <w:rsid w:val="004240E0"/>
    <w:rsid w:val="0042457A"/>
    <w:rsid w:val="004246C5"/>
    <w:rsid w:val="00424794"/>
    <w:rsid w:val="00424BD6"/>
    <w:rsid w:val="00424FB8"/>
    <w:rsid w:val="00425AE9"/>
    <w:rsid w:val="00425DB7"/>
    <w:rsid w:val="00425E87"/>
    <w:rsid w:val="0042642B"/>
    <w:rsid w:val="00426624"/>
    <w:rsid w:val="00426ABA"/>
    <w:rsid w:val="00426ACD"/>
    <w:rsid w:val="00426BF7"/>
    <w:rsid w:val="004273CD"/>
    <w:rsid w:val="0043093A"/>
    <w:rsid w:val="00430BD0"/>
    <w:rsid w:val="00430CE1"/>
    <w:rsid w:val="00431513"/>
    <w:rsid w:val="0043183C"/>
    <w:rsid w:val="00431B8C"/>
    <w:rsid w:val="00431D26"/>
    <w:rsid w:val="00432B91"/>
    <w:rsid w:val="00432D61"/>
    <w:rsid w:val="00433153"/>
    <w:rsid w:val="00433B2C"/>
    <w:rsid w:val="004347A5"/>
    <w:rsid w:val="00434874"/>
    <w:rsid w:val="00436202"/>
    <w:rsid w:val="0043656B"/>
    <w:rsid w:val="004366B0"/>
    <w:rsid w:val="00436739"/>
    <w:rsid w:val="00436B04"/>
    <w:rsid w:val="00436BF0"/>
    <w:rsid w:val="00436C89"/>
    <w:rsid w:val="0043712F"/>
    <w:rsid w:val="00437E53"/>
    <w:rsid w:val="00440D57"/>
    <w:rsid w:val="0044144A"/>
    <w:rsid w:val="00441498"/>
    <w:rsid w:val="00441766"/>
    <w:rsid w:val="004422EC"/>
    <w:rsid w:val="00443069"/>
    <w:rsid w:val="00444104"/>
    <w:rsid w:val="00444D7A"/>
    <w:rsid w:val="00445257"/>
    <w:rsid w:val="004460BB"/>
    <w:rsid w:val="004460CF"/>
    <w:rsid w:val="004462D9"/>
    <w:rsid w:val="00446405"/>
    <w:rsid w:val="00446A4B"/>
    <w:rsid w:val="004472F9"/>
    <w:rsid w:val="004475CD"/>
    <w:rsid w:val="00450150"/>
    <w:rsid w:val="004501B4"/>
    <w:rsid w:val="00451556"/>
    <w:rsid w:val="00451AD9"/>
    <w:rsid w:val="004520F7"/>
    <w:rsid w:val="00452BDE"/>
    <w:rsid w:val="00452CBD"/>
    <w:rsid w:val="00452F52"/>
    <w:rsid w:val="00453889"/>
    <w:rsid w:val="00453C30"/>
    <w:rsid w:val="00453F3D"/>
    <w:rsid w:val="004540E0"/>
    <w:rsid w:val="00454185"/>
    <w:rsid w:val="00454567"/>
    <w:rsid w:val="004548EE"/>
    <w:rsid w:val="00454B20"/>
    <w:rsid w:val="004554B1"/>
    <w:rsid w:val="00455508"/>
    <w:rsid w:val="0045577D"/>
    <w:rsid w:val="00455804"/>
    <w:rsid w:val="00456595"/>
    <w:rsid w:val="00456600"/>
    <w:rsid w:val="0045696D"/>
    <w:rsid w:val="004574A6"/>
    <w:rsid w:val="0045793B"/>
    <w:rsid w:val="00457EA5"/>
    <w:rsid w:val="0046031B"/>
    <w:rsid w:val="00460A31"/>
    <w:rsid w:val="0046129A"/>
    <w:rsid w:val="004612CC"/>
    <w:rsid w:val="004625FF"/>
    <w:rsid w:val="00462BEE"/>
    <w:rsid w:val="004631C8"/>
    <w:rsid w:val="00463339"/>
    <w:rsid w:val="00464467"/>
    <w:rsid w:val="0046461A"/>
    <w:rsid w:val="00464A5E"/>
    <w:rsid w:val="00464AD7"/>
    <w:rsid w:val="00465294"/>
    <w:rsid w:val="00465890"/>
    <w:rsid w:val="00465BD3"/>
    <w:rsid w:val="00466E2D"/>
    <w:rsid w:val="004671DB"/>
    <w:rsid w:val="004675C9"/>
    <w:rsid w:val="00467CC5"/>
    <w:rsid w:val="00470F11"/>
    <w:rsid w:val="00470FCF"/>
    <w:rsid w:val="00471521"/>
    <w:rsid w:val="00471B6E"/>
    <w:rsid w:val="00471BC5"/>
    <w:rsid w:val="00471FC3"/>
    <w:rsid w:val="004730AB"/>
    <w:rsid w:val="00473F24"/>
    <w:rsid w:val="004741E6"/>
    <w:rsid w:val="00474553"/>
    <w:rsid w:val="00474B01"/>
    <w:rsid w:val="0047562D"/>
    <w:rsid w:val="00475676"/>
    <w:rsid w:val="00476075"/>
    <w:rsid w:val="004761B1"/>
    <w:rsid w:val="004779C8"/>
    <w:rsid w:val="00477FC3"/>
    <w:rsid w:val="0048056A"/>
    <w:rsid w:val="004806A7"/>
    <w:rsid w:val="004808DD"/>
    <w:rsid w:val="004809ED"/>
    <w:rsid w:val="004814CB"/>
    <w:rsid w:val="00481911"/>
    <w:rsid w:val="0048218F"/>
    <w:rsid w:val="004821FA"/>
    <w:rsid w:val="0048239F"/>
    <w:rsid w:val="00482962"/>
    <w:rsid w:val="00482DBC"/>
    <w:rsid w:val="00482FE7"/>
    <w:rsid w:val="004838E6"/>
    <w:rsid w:val="00483CB4"/>
    <w:rsid w:val="004849A6"/>
    <w:rsid w:val="00484AE8"/>
    <w:rsid w:val="00485C8C"/>
    <w:rsid w:val="00486332"/>
    <w:rsid w:val="00486558"/>
    <w:rsid w:val="00486B44"/>
    <w:rsid w:val="00487384"/>
    <w:rsid w:val="00487D16"/>
    <w:rsid w:val="00487E70"/>
    <w:rsid w:val="004903A9"/>
    <w:rsid w:val="004907B3"/>
    <w:rsid w:val="0049141C"/>
    <w:rsid w:val="00491A19"/>
    <w:rsid w:val="00492168"/>
    <w:rsid w:val="00492441"/>
    <w:rsid w:val="00492CDB"/>
    <w:rsid w:val="00492D08"/>
    <w:rsid w:val="00493086"/>
    <w:rsid w:val="00493336"/>
    <w:rsid w:val="004934DB"/>
    <w:rsid w:val="00494B2E"/>
    <w:rsid w:val="00494DEA"/>
    <w:rsid w:val="00494E4C"/>
    <w:rsid w:val="004957CF"/>
    <w:rsid w:val="00495B1F"/>
    <w:rsid w:val="00496793"/>
    <w:rsid w:val="00497CA0"/>
    <w:rsid w:val="00497DEA"/>
    <w:rsid w:val="004A09A2"/>
    <w:rsid w:val="004A0A32"/>
    <w:rsid w:val="004A15E4"/>
    <w:rsid w:val="004A1ADD"/>
    <w:rsid w:val="004A1B26"/>
    <w:rsid w:val="004A1B73"/>
    <w:rsid w:val="004A1E6C"/>
    <w:rsid w:val="004A24B6"/>
    <w:rsid w:val="004A277A"/>
    <w:rsid w:val="004A3633"/>
    <w:rsid w:val="004A45E2"/>
    <w:rsid w:val="004A471B"/>
    <w:rsid w:val="004A4805"/>
    <w:rsid w:val="004A52E2"/>
    <w:rsid w:val="004A6D08"/>
    <w:rsid w:val="004A7FD6"/>
    <w:rsid w:val="004B0F34"/>
    <w:rsid w:val="004B22A9"/>
    <w:rsid w:val="004B3E03"/>
    <w:rsid w:val="004B3E3D"/>
    <w:rsid w:val="004B4978"/>
    <w:rsid w:val="004B5965"/>
    <w:rsid w:val="004B6005"/>
    <w:rsid w:val="004B6099"/>
    <w:rsid w:val="004B7197"/>
    <w:rsid w:val="004B71E1"/>
    <w:rsid w:val="004B7301"/>
    <w:rsid w:val="004B77A3"/>
    <w:rsid w:val="004B78A6"/>
    <w:rsid w:val="004B79A6"/>
    <w:rsid w:val="004B7DF3"/>
    <w:rsid w:val="004C00AA"/>
    <w:rsid w:val="004C0212"/>
    <w:rsid w:val="004C08B6"/>
    <w:rsid w:val="004C152E"/>
    <w:rsid w:val="004C1C1C"/>
    <w:rsid w:val="004C2F5F"/>
    <w:rsid w:val="004C3051"/>
    <w:rsid w:val="004C329E"/>
    <w:rsid w:val="004C32E9"/>
    <w:rsid w:val="004C511E"/>
    <w:rsid w:val="004C53FC"/>
    <w:rsid w:val="004C5CE1"/>
    <w:rsid w:val="004C6841"/>
    <w:rsid w:val="004C74BA"/>
    <w:rsid w:val="004C7853"/>
    <w:rsid w:val="004D02A2"/>
    <w:rsid w:val="004D0314"/>
    <w:rsid w:val="004D0612"/>
    <w:rsid w:val="004D127A"/>
    <w:rsid w:val="004D155E"/>
    <w:rsid w:val="004D1F32"/>
    <w:rsid w:val="004D1FFA"/>
    <w:rsid w:val="004D2594"/>
    <w:rsid w:val="004D4DAB"/>
    <w:rsid w:val="004D4DCF"/>
    <w:rsid w:val="004D59C6"/>
    <w:rsid w:val="004D5F75"/>
    <w:rsid w:val="004D60DA"/>
    <w:rsid w:val="004D79CB"/>
    <w:rsid w:val="004D7CF4"/>
    <w:rsid w:val="004E02F7"/>
    <w:rsid w:val="004E0A5C"/>
    <w:rsid w:val="004E12FC"/>
    <w:rsid w:val="004E1836"/>
    <w:rsid w:val="004E2CE3"/>
    <w:rsid w:val="004E2F4F"/>
    <w:rsid w:val="004E3B40"/>
    <w:rsid w:val="004E3BD2"/>
    <w:rsid w:val="004E50A0"/>
    <w:rsid w:val="004E55DC"/>
    <w:rsid w:val="004E61DD"/>
    <w:rsid w:val="004E6C50"/>
    <w:rsid w:val="004E6DCA"/>
    <w:rsid w:val="004E6E35"/>
    <w:rsid w:val="004E70FB"/>
    <w:rsid w:val="004E752B"/>
    <w:rsid w:val="004E7BB6"/>
    <w:rsid w:val="004E7CBB"/>
    <w:rsid w:val="004E7E25"/>
    <w:rsid w:val="004F0569"/>
    <w:rsid w:val="004F0705"/>
    <w:rsid w:val="004F07FE"/>
    <w:rsid w:val="004F1914"/>
    <w:rsid w:val="004F2B47"/>
    <w:rsid w:val="004F3116"/>
    <w:rsid w:val="004F34A8"/>
    <w:rsid w:val="004F34D0"/>
    <w:rsid w:val="004F37E2"/>
    <w:rsid w:val="004F51B9"/>
    <w:rsid w:val="004F5565"/>
    <w:rsid w:val="004F5A0D"/>
    <w:rsid w:val="004F60EA"/>
    <w:rsid w:val="004F6369"/>
    <w:rsid w:val="004F71E2"/>
    <w:rsid w:val="004F75A2"/>
    <w:rsid w:val="00500277"/>
    <w:rsid w:val="00501060"/>
    <w:rsid w:val="0050214D"/>
    <w:rsid w:val="00502332"/>
    <w:rsid w:val="005024DE"/>
    <w:rsid w:val="00504769"/>
    <w:rsid w:val="005049AC"/>
    <w:rsid w:val="005050E6"/>
    <w:rsid w:val="005058A6"/>
    <w:rsid w:val="00507221"/>
    <w:rsid w:val="005115C6"/>
    <w:rsid w:val="00511D66"/>
    <w:rsid w:val="00511E7F"/>
    <w:rsid w:val="00512329"/>
    <w:rsid w:val="00512B78"/>
    <w:rsid w:val="00512D13"/>
    <w:rsid w:val="00512F84"/>
    <w:rsid w:val="00513334"/>
    <w:rsid w:val="00513471"/>
    <w:rsid w:val="00513DAB"/>
    <w:rsid w:val="005143A2"/>
    <w:rsid w:val="00515809"/>
    <w:rsid w:val="00515825"/>
    <w:rsid w:val="00515964"/>
    <w:rsid w:val="00515BB6"/>
    <w:rsid w:val="00516C1D"/>
    <w:rsid w:val="00516FA1"/>
    <w:rsid w:val="00517BF7"/>
    <w:rsid w:val="00520310"/>
    <w:rsid w:val="00520500"/>
    <w:rsid w:val="0052083E"/>
    <w:rsid w:val="0052110F"/>
    <w:rsid w:val="00521248"/>
    <w:rsid w:val="005212E8"/>
    <w:rsid w:val="0052181E"/>
    <w:rsid w:val="00521FDD"/>
    <w:rsid w:val="00523067"/>
    <w:rsid w:val="005237AB"/>
    <w:rsid w:val="00523845"/>
    <w:rsid w:val="00524524"/>
    <w:rsid w:val="00525540"/>
    <w:rsid w:val="00525748"/>
    <w:rsid w:val="00525AB7"/>
    <w:rsid w:val="00525F9E"/>
    <w:rsid w:val="00527229"/>
    <w:rsid w:val="00527413"/>
    <w:rsid w:val="00527622"/>
    <w:rsid w:val="00530BA3"/>
    <w:rsid w:val="00530CFC"/>
    <w:rsid w:val="00533AA5"/>
    <w:rsid w:val="00534043"/>
    <w:rsid w:val="00534379"/>
    <w:rsid w:val="005345C1"/>
    <w:rsid w:val="0053479B"/>
    <w:rsid w:val="0053653E"/>
    <w:rsid w:val="0053672F"/>
    <w:rsid w:val="0053678A"/>
    <w:rsid w:val="005367EB"/>
    <w:rsid w:val="00536A48"/>
    <w:rsid w:val="00536B69"/>
    <w:rsid w:val="00536E35"/>
    <w:rsid w:val="00537456"/>
    <w:rsid w:val="005375B9"/>
    <w:rsid w:val="00537F5A"/>
    <w:rsid w:val="00541A38"/>
    <w:rsid w:val="00541BE6"/>
    <w:rsid w:val="00541C4D"/>
    <w:rsid w:val="005421FA"/>
    <w:rsid w:val="0054281D"/>
    <w:rsid w:val="00542AB1"/>
    <w:rsid w:val="00543148"/>
    <w:rsid w:val="00543587"/>
    <w:rsid w:val="00544306"/>
    <w:rsid w:val="0054490C"/>
    <w:rsid w:val="00544919"/>
    <w:rsid w:val="005450E6"/>
    <w:rsid w:val="005452B3"/>
    <w:rsid w:val="005467C0"/>
    <w:rsid w:val="00546A15"/>
    <w:rsid w:val="00550756"/>
    <w:rsid w:val="00552F75"/>
    <w:rsid w:val="005534E1"/>
    <w:rsid w:val="00553569"/>
    <w:rsid w:val="005535A9"/>
    <w:rsid w:val="005538F2"/>
    <w:rsid w:val="00553A1F"/>
    <w:rsid w:val="00553AAE"/>
    <w:rsid w:val="0055417A"/>
    <w:rsid w:val="0055427A"/>
    <w:rsid w:val="00555590"/>
    <w:rsid w:val="0055566A"/>
    <w:rsid w:val="00555794"/>
    <w:rsid w:val="005557F2"/>
    <w:rsid w:val="00555FB3"/>
    <w:rsid w:val="00556DE4"/>
    <w:rsid w:val="00556F3B"/>
    <w:rsid w:val="00557B43"/>
    <w:rsid w:val="00557C17"/>
    <w:rsid w:val="0056032C"/>
    <w:rsid w:val="0056054E"/>
    <w:rsid w:val="00560C40"/>
    <w:rsid w:val="0056103C"/>
    <w:rsid w:val="0056124F"/>
    <w:rsid w:val="005630A5"/>
    <w:rsid w:val="005637E5"/>
    <w:rsid w:val="0056396F"/>
    <w:rsid w:val="00563B54"/>
    <w:rsid w:val="00563D0C"/>
    <w:rsid w:val="00564148"/>
    <w:rsid w:val="00565EF4"/>
    <w:rsid w:val="00566059"/>
    <w:rsid w:val="00566064"/>
    <w:rsid w:val="0056632D"/>
    <w:rsid w:val="0056638B"/>
    <w:rsid w:val="00570985"/>
    <w:rsid w:val="00570F00"/>
    <w:rsid w:val="00570FCF"/>
    <w:rsid w:val="005717A2"/>
    <w:rsid w:val="005725BE"/>
    <w:rsid w:val="00572776"/>
    <w:rsid w:val="00572C85"/>
    <w:rsid w:val="005733C3"/>
    <w:rsid w:val="005738C6"/>
    <w:rsid w:val="00573984"/>
    <w:rsid w:val="00574633"/>
    <w:rsid w:val="00574746"/>
    <w:rsid w:val="00575299"/>
    <w:rsid w:val="005763F9"/>
    <w:rsid w:val="0057691F"/>
    <w:rsid w:val="00577BA6"/>
    <w:rsid w:val="005806B1"/>
    <w:rsid w:val="0058115C"/>
    <w:rsid w:val="00581612"/>
    <w:rsid w:val="00581D87"/>
    <w:rsid w:val="00581F50"/>
    <w:rsid w:val="00582B4B"/>
    <w:rsid w:val="00582B73"/>
    <w:rsid w:val="00582F9A"/>
    <w:rsid w:val="00583481"/>
    <w:rsid w:val="005839DC"/>
    <w:rsid w:val="00583B0E"/>
    <w:rsid w:val="00584E4F"/>
    <w:rsid w:val="00585B39"/>
    <w:rsid w:val="00585C92"/>
    <w:rsid w:val="00585EAB"/>
    <w:rsid w:val="00586550"/>
    <w:rsid w:val="00586918"/>
    <w:rsid w:val="00586E46"/>
    <w:rsid w:val="005872C1"/>
    <w:rsid w:val="00587C6E"/>
    <w:rsid w:val="005908BB"/>
    <w:rsid w:val="00590D53"/>
    <w:rsid w:val="00590FB7"/>
    <w:rsid w:val="00591942"/>
    <w:rsid w:val="00591976"/>
    <w:rsid w:val="0059439F"/>
    <w:rsid w:val="005946A7"/>
    <w:rsid w:val="005950E6"/>
    <w:rsid w:val="005956DE"/>
    <w:rsid w:val="00596610"/>
    <w:rsid w:val="00596627"/>
    <w:rsid w:val="0059673A"/>
    <w:rsid w:val="005974AF"/>
    <w:rsid w:val="00597511"/>
    <w:rsid w:val="005A0002"/>
    <w:rsid w:val="005A00C3"/>
    <w:rsid w:val="005A0986"/>
    <w:rsid w:val="005A175D"/>
    <w:rsid w:val="005A19DD"/>
    <w:rsid w:val="005A2EEB"/>
    <w:rsid w:val="005A3FFB"/>
    <w:rsid w:val="005A436A"/>
    <w:rsid w:val="005A4DAA"/>
    <w:rsid w:val="005A5036"/>
    <w:rsid w:val="005A50E9"/>
    <w:rsid w:val="005A586D"/>
    <w:rsid w:val="005A6A47"/>
    <w:rsid w:val="005A76D8"/>
    <w:rsid w:val="005A7907"/>
    <w:rsid w:val="005A7982"/>
    <w:rsid w:val="005B0059"/>
    <w:rsid w:val="005B01BA"/>
    <w:rsid w:val="005B0DEE"/>
    <w:rsid w:val="005B1D2E"/>
    <w:rsid w:val="005B211C"/>
    <w:rsid w:val="005B2292"/>
    <w:rsid w:val="005B28A2"/>
    <w:rsid w:val="005B2AD3"/>
    <w:rsid w:val="005B400C"/>
    <w:rsid w:val="005B4729"/>
    <w:rsid w:val="005B4811"/>
    <w:rsid w:val="005B4C93"/>
    <w:rsid w:val="005B4E4D"/>
    <w:rsid w:val="005B5207"/>
    <w:rsid w:val="005B53DE"/>
    <w:rsid w:val="005B5ED6"/>
    <w:rsid w:val="005B6523"/>
    <w:rsid w:val="005B6BF8"/>
    <w:rsid w:val="005B6FCB"/>
    <w:rsid w:val="005B7507"/>
    <w:rsid w:val="005C002D"/>
    <w:rsid w:val="005C01EE"/>
    <w:rsid w:val="005C09D9"/>
    <w:rsid w:val="005C0D4A"/>
    <w:rsid w:val="005C0EC1"/>
    <w:rsid w:val="005C1057"/>
    <w:rsid w:val="005C19BC"/>
    <w:rsid w:val="005C1B39"/>
    <w:rsid w:val="005C2361"/>
    <w:rsid w:val="005C26F0"/>
    <w:rsid w:val="005C453C"/>
    <w:rsid w:val="005C466D"/>
    <w:rsid w:val="005C4C9D"/>
    <w:rsid w:val="005C5AE8"/>
    <w:rsid w:val="005C7AD6"/>
    <w:rsid w:val="005D0131"/>
    <w:rsid w:val="005D0442"/>
    <w:rsid w:val="005D0683"/>
    <w:rsid w:val="005D08C1"/>
    <w:rsid w:val="005D0E44"/>
    <w:rsid w:val="005D1BDA"/>
    <w:rsid w:val="005D23AB"/>
    <w:rsid w:val="005D28AC"/>
    <w:rsid w:val="005D2B77"/>
    <w:rsid w:val="005D2FA4"/>
    <w:rsid w:val="005D2FEC"/>
    <w:rsid w:val="005D33A2"/>
    <w:rsid w:val="005D4063"/>
    <w:rsid w:val="005D49BF"/>
    <w:rsid w:val="005D58F2"/>
    <w:rsid w:val="005D6F14"/>
    <w:rsid w:val="005D7184"/>
    <w:rsid w:val="005D743D"/>
    <w:rsid w:val="005D7F41"/>
    <w:rsid w:val="005E0CC3"/>
    <w:rsid w:val="005E1E44"/>
    <w:rsid w:val="005E27D5"/>
    <w:rsid w:val="005E3559"/>
    <w:rsid w:val="005E364F"/>
    <w:rsid w:val="005E3C5B"/>
    <w:rsid w:val="005E48E0"/>
    <w:rsid w:val="005E598E"/>
    <w:rsid w:val="005E5D96"/>
    <w:rsid w:val="005E604B"/>
    <w:rsid w:val="005E641A"/>
    <w:rsid w:val="005E6A6C"/>
    <w:rsid w:val="005E6C2D"/>
    <w:rsid w:val="005E6D64"/>
    <w:rsid w:val="005E7113"/>
    <w:rsid w:val="005F031F"/>
    <w:rsid w:val="005F0995"/>
    <w:rsid w:val="005F0D3C"/>
    <w:rsid w:val="005F1290"/>
    <w:rsid w:val="005F1E20"/>
    <w:rsid w:val="005F4279"/>
    <w:rsid w:val="005F45D1"/>
    <w:rsid w:val="005F5631"/>
    <w:rsid w:val="005F64EE"/>
    <w:rsid w:val="005F677E"/>
    <w:rsid w:val="005F6ADB"/>
    <w:rsid w:val="005F765B"/>
    <w:rsid w:val="005F799F"/>
    <w:rsid w:val="00600F30"/>
    <w:rsid w:val="006033AF"/>
    <w:rsid w:val="00603DBF"/>
    <w:rsid w:val="006048E2"/>
    <w:rsid w:val="00604B14"/>
    <w:rsid w:val="00604C69"/>
    <w:rsid w:val="00605664"/>
    <w:rsid w:val="00605ECA"/>
    <w:rsid w:val="0060670B"/>
    <w:rsid w:val="00606CE1"/>
    <w:rsid w:val="0060774E"/>
    <w:rsid w:val="006105CA"/>
    <w:rsid w:val="00610EDB"/>
    <w:rsid w:val="00611690"/>
    <w:rsid w:val="00611730"/>
    <w:rsid w:val="006128AB"/>
    <w:rsid w:val="00612EF5"/>
    <w:rsid w:val="00613659"/>
    <w:rsid w:val="006147C7"/>
    <w:rsid w:val="00614BAD"/>
    <w:rsid w:val="00614DB1"/>
    <w:rsid w:val="00615A7D"/>
    <w:rsid w:val="00615D30"/>
    <w:rsid w:val="0061614E"/>
    <w:rsid w:val="00616D99"/>
    <w:rsid w:val="00616F61"/>
    <w:rsid w:val="006172D1"/>
    <w:rsid w:val="00617E67"/>
    <w:rsid w:val="00620855"/>
    <w:rsid w:val="00620E2F"/>
    <w:rsid w:val="00621A5B"/>
    <w:rsid w:val="006222CF"/>
    <w:rsid w:val="00622327"/>
    <w:rsid w:val="00622418"/>
    <w:rsid w:val="0062360F"/>
    <w:rsid w:val="00624220"/>
    <w:rsid w:val="006242B1"/>
    <w:rsid w:val="00624418"/>
    <w:rsid w:val="00624721"/>
    <w:rsid w:val="006248BF"/>
    <w:rsid w:val="00625C97"/>
    <w:rsid w:val="00626774"/>
    <w:rsid w:val="00626E9C"/>
    <w:rsid w:val="00627367"/>
    <w:rsid w:val="00627D3E"/>
    <w:rsid w:val="00631746"/>
    <w:rsid w:val="006323A3"/>
    <w:rsid w:val="006328D8"/>
    <w:rsid w:val="00632CEB"/>
    <w:rsid w:val="0063302F"/>
    <w:rsid w:val="00633965"/>
    <w:rsid w:val="00633B5D"/>
    <w:rsid w:val="0063448D"/>
    <w:rsid w:val="00635162"/>
    <w:rsid w:val="00635B07"/>
    <w:rsid w:val="00635BCB"/>
    <w:rsid w:val="006373DA"/>
    <w:rsid w:val="00640BE0"/>
    <w:rsid w:val="00641B8B"/>
    <w:rsid w:val="0064286F"/>
    <w:rsid w:val="00642DB4"/>
    <w:rsid w:val="00643AB1"/>
    <w:rsid w:val="00643C18"/>
    <w:rsid w:val="006440C6"/>
    <w:rsid w:val="006446B4"/>
    <w:rsid w:val="0064477B"/>
    <w:rsid w:val="00644BB4"/>
    <w:rsid w:val="00644F2F"/>
    <w:rsid w:val="00645003"/>
    <w:rsid w:val="00645E8A"/>
    <w:rsid w:val="00645F86"/>
    <w:rsid w:val="0064655F"/>
    <w:rsid w:val="00646941"/>
    <w:rsid w:val="00647143"/>
    <w:rsid w:val="0065000E"/>
    <w:rsid w:val="006500FE"/>
    <w:rsid w:val="0065012F"/>
    <w:rsid w:val="00651AA3"/>
    <w:rsid w:val="006525DB"/>
    <w:rsid w:val="00653313"/>
    <w:rsid w:val="00654C7D"/>
    <w:rsid w:val="00654CA0"/>
    <w:rsid w:val="00655E91"/>
    <w:rsid w:val="00656B80"/>
    <w:rsid w:val="00657D90"/>
    <w:rsid w:val="00657DAE"/>
    <w:rsid w:val="00657DCD"/>
    <w:rsid w:val="00660606"/>
    <w:rsid w:val="0066060B"/>
    <w:rsid w:val="00661969"/>
    <w:rsid w:val="006623FE"/>
    <w:rsid w:val="006625A9"/>
    <w:rsid w:val="00662ACA"/>
    <w:rsid w:val="00662B9F"/>
    <w:rsid w:val="00663D38"/>
    <w:rsid w:val="0066410C"/>
    <w:rsid w:val="00664266"/>
    <w:rsid w:val="00664BF8"/>
    <w:rsid w:val="0066528D"/>
    <w:rsid w:val="0066540A"/>
    <w:rsid w:val="006655FA"/>
    <w:rsid w:val="00665642"/>
    <w:rsid w:val="006661A5"/>
    <w:rsid w:val="006665FE"/>
    <w:rsid w:val="00666767"/>
    <w:rsid w:val="0066715C"/>
    <w:rsid w:val="0066742B"/>
    <w:rsid w:val="006677A8"/>
    <w:rsid w:val="00667AFC"/>
    <w:rsid w:val="00667DFB"/>
    <w:rsid w:val="00670915"/>
    <w:rsid w:val="00670AB5"/>
    <w:rsid w:val="00671189"/>
    <w:rsid w:val="00671451"/>
    <w:rsid w:val="00671E66"/>
    <w:rsid w:val="006723DF"/>
    <w:rsid w:val="00672762"/>
    <w:rsid w:val="00672940"/>
    <w:rsid w:val="00673E5D"/>
    <w:rsid w:val="00674C57"/>
    <w:rsid w:val="00675875"/>
    <w:rsid w:val="006760C7"/>
    <w:rsid w:val="00676B0C"/>
    <w:rsid w:val="00677349"/>
    <w:rsid w:val="00677810"/>
    <w:rsid w:val="00677B00"/>
    <w:rsid w:val="00677D33"/>
    <w:rsid w:val="006812D0"/>
    <w:rsid w:val="00681A94"/>
    <w:rsid w:val="00681EA1"/>
    <w:rsid w:val="00681FF3"/>
    <w:rsid w:val="00683163"/>
    <w:rsid w:val="00683A03"/>
    <w:rsid w:val="00683E67"/>
    <w:rsid w:val="00684DEE"/>
    <w:rsid w:val="00685045"/>
    <w:rsid w:val="0068505B"/>
    <w:rsid w:val="00685363"/>
    <w:rsid w:val="0068557D"/>
    <w:rsid w:val="00685741"/>
    <w:rsid w:val="00685BB0"/>
    <w:rsid w:val="00685EF8"/>
    <w:rsid w:val="00686167"/>
    <w:rsid w:val="006861AE"/>
    <w:rsid w:val="006865B1"/>
    <w:rsid w:val="00686652"/>
    <w:rsid w:val="0068682B"/>
    <w:rsid w:val="00686A60"/>
    <w:rsid w:val="00686D4C"/>
    <w:rsid w:val="00686D66"/>
    <w:rsid w:val="006902B2"/>
    <w:rsid w:val="00690412"/>
    <w:rsid w:val="0069264B"/>
    <w:rsid w:val="00692CE8"/>
    <w:rsid w:val="00693325"/>
    <w:rsid w:val="0069481D"/>
    <w:rsid w:val="00694C6C"/>
    <w:rsid w:val="00695356"/>
    <w:rsid w:val="00695B33"/>
    <w:rsid w:val="00695DD4"/>
    <w:rsid w:val="00696535"/>
    <w:rsid w:val="006966D1"/>
    <w:rsid w:val="00697637"/>
    <w:rsid w:val="006A0974"/>
    <w:rsid w:val="006A294B"/>
    <w:rsid w:val="006A2A5D"/>
    <w:rsid w:val="006A2F75"/>
    <w:rsid w:val="006A52E8"/>
    <w:rsid w:val="006A58D7"/>
    <w:rsid w:val="006A5A64"/>
    <w:rsid w:val="006A5B57"/>
    <w:rsid w:val="006A5B90"/>
    <w:rsid w:val="006A5CBE"/>
    <w:rsid w:val="006A6B08"/>
    <w:rsid w:val="006A6E5C"/>
    <w:rsid w:val="006A7BC6"/>
    <w:rsid w:val="006B1533"/>
    <w:rsid w:val="006B1AAC"/>
    <w:rsid w:val="006B1B3B"/>
    <w:rsid w:val="006B222B"/>
    <w:rsid w:val="006B24ED"/>
    <w:rsid w:val="006B2BFF"/>
    <w:rsid w:val="006B2D3B"/>
    <w:rsid w:val="006B3048"/>
    <w:rsid w:val="006B311F"/>
    <w:rsid w:val="006B33D6"/>
    <w:rsid w:val="006B3AD8"/>
    <w:rsid w:val="006B4AD2"/>
    <w:rsid w:val="006B4BBF"/>
    <w:rsid w:val="006B7BF3"/>
    <w:rsid w:val="006B7CCB"/>
    <w:rsid w:val="006C004D"/>
    <w:rsid w:val="006C0A46"/>
    <w:rsid w:val="006C1E6B"/>
    <w:rsid w:val="006C229C"/>
    <w:rsid w:val="006C28D0"/>
    <w:rsid w:val="006C2905"/>
    <w:rsid w:val="006C2C61"/>
    <w:rsid w:val="006C324E"/>
    <w:rsid w:val="006C3D1A"/>
    <w:rsid w:val="006C3DF3"/>
    <w:rsid w:val="006C49D8"/>
    <w:rsid w:val="006C49FF"/>
    <w:rsid w:val="006C4A46"/>
    <w:rsid w:val="006C4D97"/>
    <w:rsid w:val="006C502E"/>
    <w:rsid w:val="006C51E7"/>
    <w:rsid w:val="006C5D82"/>
    <w:rsid w:val="006C5E49"/>
    <w:rsid w:val="006C72CE"/>
    <w:rsid w:val="006C755C"/>
    <w:rsid w:val="006C7919"/>
    <w:rsid w:val="006C7A16"/>
    <w:rsid w:val="006C7D46"/>
    <w:rsid w:val="006C7F39"/>
    <w:rsid w:val="006D1F3E"/>
    <w:rsid w:val="006D2072"/>
    <w:rsid w:val="006D2C8E"/>
    <w:rsid w:val="006D2D93"/>
    <w:rsid w:val="006D3078"/>
    <w:rsid w:val="006D5406"/>
    <w:rsid w:val="006D5847"/>
    <w:rsid w:val="006D5A63"/>
    <w:rsid w:val="006D6148"/>
    <w:rsid w:val="006D63BF"/>
    <w:rsid w:val="006D6BB9"/>
    <w:rsid w:val="006D6DB6"/>
    <w:rsid w:val="006D6E8F"/>
    <w:rsid w:val="006D6F12"/>
    <w:rsid w:val="006D79AB"/>
    <w:rsid w:val="006D7D4E"/>
    <w:rsid w:val="006D7DB4"/>
    <w:rsid w:val="006E1204"/>
    <w:rsid w:val="006E24C7"/>
    <w:rsid w:val="006E266F"/>
    <w:rsid w:val="006E288F"/>
    <w:rsid w:val="006E2FBA"/>
    <w:rsid w:val="006E3083"/>
    <w:rsid w:val="006E3191"/>
    <w:rsid w:val="006E469B"/>
    <w:rsid w:val="006E47A0"/>
    <w:rsid w:val="006E4E83"/>
    <w:rsid w:val="006E4EF2"/>
    <w:rsid w:val="006E53A9"/>
    <w:rsid w:val="006E5875"/>
    <w:rsid w:val="006E64DE"/>
    <w:rsid w:val="006E7240"/>
    <w:rsid w:val="006E7EC0"/>
    <w:rsid w:val="006F0E2A"/>
    <w:rsid w:val="006F114F"/>
    <w:rsid w:val="006F1AF4"/>
    <w:rsid w:val="006F1DD8"/>
    <w:rsid w:val="006F27A5"/>
    <w:rsid w:val="006F2B33"/>
    <w:rsid w:val="006F3B4F"/>
    <w:rsid w:val="006F46A5"/>
    <w:rsid w:val="006F49C2"/>
    <w:rsid w:val="006F5C55"/>
    <w:rsid w:val="006F63B9"/>
    <w:rsid w:val="006F6550"/>
    <w:rsid w:val="006F6772"/>
    <w:rsid w:val="006F6A35"/>
    <w:rsid w:val="006F7FDC"/>
    <w:rsid w:val="007004FB"/>
    <w:rsid w:val="00700EC9"/>
    <w:rsid w:val="00701CB7"/>
    <w:rsid w:val="00702527"/>
    <w:rsid w:val="00702E20"/>
    <w:rsid w:val="0070321E"/>
    <w:rsid w:val="00703739"/>
    <w:rsid w:val="0070497F"/>
    <w:rsid w:val="00705258"/>
    <w:rsid w:val="00705519"/>
    <w:rsid w:val="007055D9"/>
    <w:rsid w:val="007059CE"/>
    <w:rsid w:val="00706619"/>
    <w:rsid w:val="00706AAA"/>
    <w:rsid w:val="00706F26"/>
    <w:rsid w:val="0070734A"/>
    <w:rsid w:val="00710238"/>
    <w:rsid w:val="007105EF"/>
    <w:rsid w:val="007116CB"/>
    <w:rsid w:val="00711873"/>
    <w:rsid w:val="00711D67"/>
    <w:rsid w:val="00711E25"/>
    <w:rsid w:val="00712C53"/>
    <w:rsid w:val="007152D0"/>
    <w:rsid w:val="007152DF"/>
    <w:rsid w:val="007156F7"/>
    <w:rsid w:val="00716720"/>
    <w:rsid w:val="0071708F"/>
    <w:rsid w:val="00717E61"/>
    <w:rsid w:val="00717F80"/>
    <w:rsid w:val="00720023"/>
    <w:rsid w:val="00720344"/>
    <w:rsid w:val="007206DC"/>
    <w:rsid w:val="00721090"/>
    <w:rsid w:val="007224ED"/>
    <w:rsid w:val="00723A21"/>
    <w:rsid w:val="00724185"/>
    <w:rsid w:val="007243E7"/>
    <w:rsid w:val="007249BD"/>
    <w:rsid w:val="007250AC"/>
    <w:rsid w:val="00725239"/>
    <w:rsid w:val="00725581"/>
    <w:rsid w:val="00725681"/>
    <w:rsid w:val="007257AD"/>
    <w:rsid w:val="00725957"/>
    <w:rsid w:val="007265C7"/>
    <w:rsid w:val="00726E5F"/>
    <w:rsid w:val="00730267"/>
    <w:rsid w:val="00730971"/>
    <w:rsid w:val="00730998"/>
    <w:rsid w:val="007311F0"/>
    <w:rsid w:val="007324D6"/>
    <w:rsid w:val="00732FA4"/>
    <w:rsid w:val="00733374"/>
    <w:rsid w:val="0073345E"/>
    <w:rsid w:val="00733A2E"/>
    <w:rsid w:val="00734716"/>
    <w:rsid w:val="0073472E"/>
    <w:rsid w:val="00734F1C"/>
    <w:rsid w:val="00735796"/>
    <w:rsid w:val="00735FB0"/>
    <w:rsid w:val="0073662C"/>
    <w:rsid w:val="00736FA8"/>
    <w:rsid w:val="00737A88"/>
    <w:rsid w:val="007416D3"/>
    <w:rsid w:val="0074184A"/>
    <w:rsid w:val="007421CF"/>
    <w:rsid w:val="00742DD8"/>
    <w:rsid w:val="00742F38"/>
    <w:rsid w:val="007435C2"/>
    <w:rsid w:val="00744732"/>
    <w:rsid w:val="00744E41"/>
    <w:rsid w:val="00744FAC"/>
    <w:rsid w:val="007454D3"/>
    <w:rsid w:val="00745811"/>
    <w:rsid w:val="00745942"/>
    <w:rsid w:val="00746103"/>
    <w:rsid w:val="0074630B"/>
    <w:rsid w:val="00750455"/>
    <w:rsid w:val="00750754"/>
    <w:rsid w:val="0075128E"/>
    <w:rsid w:val="007514F6"/>
    <w:rsid w:val="00752691"/>
    <w:rsid w:val="00752EC3"/>
    <w:rsid w:val="0075308E"/>
    <w:rsid w:val="00753C33"/>
    <w:rsid w:val="007542D6"/>
    <w:rsid w:val="007544FB"/>
    <w:rsid w:val="0075473B"/>
    <w:rsid w:val="007549BC"/>
    <w:rsid w:val="00754F38"/>
    <w:rsid w:val="00755272"/>
    <w:rsid w:val="00755739"/>
    <w:rsid w:val="00756656"/>
    <w:rsid w:val="0075681F"/>
    <w:rsid w:val="00756BA3"/>
    <w:rsid w:val="0075701F"/>
    <w:rsid w:val="00757B95"/>
    <w:rsid w:val="0076066D"/>
    <w:rsid w:val="00760BD0"/>
    <w:rsid w:val="00761352"/>
    <w:rsid w:val="0076187D"/>
    <w:rsid w:val="00761AD0"/>
    <w:rsid w:val="00761DA6"/>
    <w:rsid w:val="00761E52"/>
    <w:rsid w:val="00763044"/>
    <w:rsid w:val="007654C2"/>
    <w:rsid w:val="0076660E"/>
    <w:rsid w:val="00766B2C"/>
    <w:rsid w:val="00766BBD"/>
    <w:rsid w:val="00766DA7"/>
    <w:rsid w:val="007709A7"/>
    <w:rsid w:val="00770CFF"/>
    <w:rsid w:val="00770D2A"/>
    <w:rsid w:val="00772273"/>
    <w:rsid w:val="00772A25"/>
    <w:rsid w:val="00772E45"/>
    <w:rsid w:val="007737AF"/>
    <w:rsid w:val="00773D9D"/>
    <w:rsid w:val="007744CA"/>
    <w:rsid w:val="007758FE"/>
    <w:rsid w:val="00777678"/>
    <w:rsid w:val="00777CB1"/>
    <w:rsid w:val="0078092B"/>
    <w:rsid w:val="00781F87"/>
    <w:rsid w:val="00782377"/>
    <w:rsid w:val="0078259D"/>
    <w:rsid w:val="007829B1"/>
    <w:rsid w:val="007832CB"/>
    <w:rsid w:val="0078435D"/>
    <w:rsid w:val="00784478"/>
    <w:rsid w:val="00784DD0"/>
    <w:rsid w:val="00785318"/>
    <w:rsid w:val="00787D25"/>
    <w:rsid w:val="00790DFA"/>
    <w:rsid w:val="00791116"/>
    <w:rsid w:val="00791A18"/>
    <w:rsid w:val="00791D69"/>
    <w:rsid w:val="00792205"/>
    <w:rsid w:val="00792B3B"/>
    <w:rsid w:val="00793091"/>
    <w:rsid w:val="00793162"/>
    <w:rsid w:val="0079552D"/>
    <w:rsid w:val="00795915"/>
    <w:rsid w:val="0079595B"/>
    <w:rsid w:val="00795F7F"/>
    <w:rsid w:val="00796430"/>
    <w:rsid w:val="00796E97"/>
    <w:rsid w:val="007976BA"/>
    <w:rsid w:val="007A035C"/>
    <w:rsid w:val="007A0647"/>
    <w:rsid w:val="007A0978"/>
    <w:rsid w:val="007A0C5F"/>
    <w:rsid w:val="007A1738"/>
    <w:rsid w:val="007A19F3"/>
    <w:rsid w:val="007A1B75"/>
    <w:rsid w:val="007A23B1"/>
    <w:rsid w:val="007A2654"/>
    <w:rsid w:val="007A2A5C"/>
    <w:rsid w:val="007A375D"/>
    <w:rsid w:val="007A3DB7"/>
    <w:rsid w:val="007A3F12"/>
    <w:rsid w:val="007A5408"/>
    <w:rsid w:val="007A5D00"/>
    <w:rsid w:val="007A6A5C"/>
    <w:rsid w:val="007A6C10"/>
    <w:rsid w:val="007A73C3"/>
    <w:rsid w:val="007A756E"/>
    <w:rsid w:val="007B1587"/>
    <w:rsid w:val="007B184B"/>
    <w:rsid w:val="007B29E6"/>
    <w:rsid w:val="007B2E7C"/>
    <w:rsid w:val="007B3517"/>
    <w:rsid w:val="007B4637"/>
    <w:rsid w:val="007B50E1"/>
    <w:rsid w:val="007B5BEF"/>
    <w:rsid w:val="007B5CE6"/>
    <w:rsid w:val="007B5D14"/>
    <w:rsid w:val="007B5ECF"/>
    <w:rsid w:val="007B6328"/>
    <w:rsid w:val="007B6B3E"/>
    <w:rsid w:val="007B6D33"/>
    <w:rsid w:val="007B7CB2"/>
    <w:rsid w:val="007C0E31"/>
    <w:rsid w:val="007C1106"/>
    <w:rsid w:val="007C36C6"/>
    <w:rsid w:val="007C3A1D"/>
    <w:rsid w:val="007C4522"/>
    <w:rsid w:val="007C47DE"/>
    <w:rsid w:val="007C5AE8"/>
    <w:rsid w:val="007C5C19"/>
    <w:rsid w:val="007C5D3A"/>
    <w:rsid w:val="007C698D"/>
    <w:rsid w:val="007C69FF"/>
    <w:rsid w:val="007C6BAE"/>
    <w:rsid w:val="007D0184"/>
    <w:rsid w:val="007D0A67"/>
    <w:rsid w:val="007D0A79"/>
    <w:rsid w:val="007D0C73"/>
    <w:rsid w:val="007D123F"/>
    <w:rsid w:val="007D1790"/>
    <w:rsid w:val="007D17E1"/>
    <w:rsid w:val="007D19E8"/>
    <w:rsid w:val="007D1AF7"/>
    <w:rsid w:val="007D3CBA"/>
    <w:rsid w:val="007D3D45"/>
    <w:rsid w:val="007D467C"/>
    <w:rsid w:val="007D48B0"/>
    <w:rsid w:val="007D5091"/>
    <w:rsid w:val="007D5148"/>
    <w:rsid w:val="007D53DA"/>
    <w:rsid w:val="007D6885"/>
    <w:rsid w:val="007D7C55"/>
    <w:rsid w:val="007E0600"/>
    <w:rsid w:val="007E0E77"/>
    <w:rsid w:val="007E11F4"/>
    <w:rsid w:val="007E1EA8"/>
    <w:rsid w:val="007E2EEA"/>
    <w:rsid w:val="007E300B"/>
    <w:rsid w:val="007E33B7"/>
    <w:rsid w:val="007E50C2"/>
    <w:rsid w:val="007E58C2"/>
    <w:rsid w:val="007E659D"/>
    <w:rsid w:val="007E69C1"/>
    <w:rsid w:val="007E6A34"/>
    <w:rsid w:val="007E6D2A"/>
    <w:rsid w:val="007E6EF8"/>
    <w:rsid w:val="007E7126"/>
    <w:rsid w:val="007F059E"/>
    <w:rsid w:val="007F1BAB"/>
    <w:rsid w:val="007F1D8E"/>
    <w:rsid w:val="007F2293"/>
    <w:rsid w:val="007F2344"/>
    <w:rsid w:val="007F3099"/>
    <w:rsid w:val="007F5292"/>
    <w:rsid w:val="007F53E8"/>
    <w:rsid w:val="007F77D9"/>
    <w:rsid w:val="008002FA"/>
    <w:rsid w:val="0080116B"/>
    <w:rsid w:val="00801267"/>
    <w:rsid w:val="0080176D"/>
    <w:rsid w:val="00801794"/>
    <w:rsid w:val="00801885"/>
    <w:rsid w:val="00802291"/>
    <w:rsid w:val="008022E3"/>
    <w:rsid w:val="0080241F"/>
    <w:rsid w:val="00802585"/>
    <w:rsid w:val="0080297F"/>
    <w:rsid w:val="008035C5"/>
    <w:rsid w:val="0080447E"/>
    <w:rsid w:val="00804BFA"/>
    <w:rsid w:val="00804EF4"/>
    <w:rsid w:val="0080576A"/>
    <w:rsid w:val="00805CB8"/>
    <w:rsid w:val="00806223"/>
    <w:rsid w:val="00806B28"/>
    <w:rsid w:val="00810757"/>
    <w:rsid w:val="0081288F"/>
    <w:rsid w:val="00813530"/>
    <w:rsid w:val="0081455C"/>
    <w:rsid w:val="00814DDF"/>
    <w:rsid w:val="00815309"/>
    <w:rsid w:val="008155B6"/>
    <w:rsid w:val="008162B0"/>
    <w:rsid w:val="00816F18"/>
    <w:rsid w:val="00817944"/>
    <w:rsid w:val="008200F3"/>
    <w:rsid w:val="00821A51"/>
    <w:rsid w:val="008220C8"/>
    <w:rsid w:val="0082260A"/>
    <w:rsid w:val="0082311C"/>
    <w:rsid w:val="00824114"/>
    <w:rsid w:val="00825793"/>
    <w:rsid w:val="00825BA6"/>
    <w:rsid w:val="00825C52"/>
    <w:rsid w:val="00826D1B"/>
    <w:rsid w:val="00826E8A"/>
    <w:rsid w:val="00830082"/>
    <w:rsid w:val="00830682"/>
    <w:rsid w:val="008306D8"/>
    <w:rsid w:val="00830995"/>
    <w:rsid w:val="00831310"/>
    <w:rsid w:val="00831542"/>
    <w:rsid w:val="00831ADB"/>
    <w:rsid w:val="00832A85"/>
    <w:rsid w:val="0083386B"/>
    <w:rsid w:val="00834630"/>
    <w:rsid w:val="0083551C"/>
    <w:rsid w:val="00835A9D"/>
    <w:rsid w:val="008361B5"/>
    <w:rsid w:val="008374FD"/>
    <w:rsid w:val="008375B5"/>
    <w:rsid w:val="00837703"/>
    <w:rsid w:val="0083791F"/>
    <w:rsid w:val="008418D6"/>
    <w:rsid w:val="00841A7E"/>
    <w:rsid w:val="008426FE"/>
    <w:rsid w:val="008430F1"/>
    <w:rsid w:val="0084325F"/>
    <w:rsid w:val="00843D9E"/>
    <w:rsid w:val="008442B9"/>
    <w:rsid w:val="00844420"/>
    <w:rsid w:val="00844944"/>
    <w:rsid w:val="008450CB"/>
    <w:rsid w:val="0084541E"/>
    <w:rsid w:val="0084573D"/>
    <w:rsid w:val="00845AB1"/>
    <w:rsid w:val="00845B07"/>
    <w:rsid w:val="00845D62"/>
    <w:rsid w:val="008466E6"/>
    <w:rsid w:val="00846783"/>
    <w:rsid w:val="00846E2E"/>
    <w:rsid w:val="008474F6"/>
    <w:rsid w:val="008477E2"/>
    <w:rsid w:val="00847F77"/>
    <w:rsid w:val="008509AA"/>
    <w:rsid w:val="00850B2E"/>
    <w:rsid w:val="00850B70"/>
    <w:rsid w:val="00850C5F"/>
    <w:rsid w:val="00850E01"/>
    <w:rsid w:val="00850F59"/>
    <w:rsid w:val="00851977"/>
    <w:rsid w:val="00852794"/>
    <w:rsid w:val="00852B8F"/>
    <w:rsid w:val="00852C02"/>
    <w:rsid w:val="00853463"/>
    <w:rsid w:val="00853584"/>
    <w:rsid w:val="00855010"/>
    <w:rsid w:val="008558EC"/>
    <w:rsid w:val="00856AEB"/>
    <w:rsid w:val="00856E27"/>
    <w:rsid w:val="008574CF"/>
    <w:rsid w:val="0085795F"/>
    <w:rsid w:val="00857F73"/>
    <w:rsid w:val="00860122"/>
    <w:rsid w:val="0086017E"/>
    <w:rsid w:val="008612A9"/>
    <w:rsid w:val="008616E0"/>
    <w:rsid w:val="00861757"/>
    <w:rsid w:val="00863033"/>
    <w:rsid w:val="00863078"/>
    <w:rsid w:val="00863153"/>
    <w:rsid w:val="00863E05"/>
    <w:rsid w:val="00865B4E"/>
    <w:rsid w:val="00867115"/>
    <w:rsid w:val="00867208"/>
    <w:rsid w:val="008675DB"/>
    <w:rsid w:val="00867E15"/>
    <w:rsid w:val="00870384"/>
    <w:rsid w:val="00870D06"/>
    <w:rsid w:val="008710D6"/>
    <w:rsid w:val="00871791"/>
    <w:rsid w:val="008717E4"/>
    <w:rsid w:val="0087237F"/>
    <w:rsid w:val="00872677"/>
    <w:rsid w:val="00873F2F"/>
    <w:rsid w:val="00875640"/>
    <w:rsid w:val="008763DC"/>
    <w:rsid w:val="00876556"/>
    <w:rsid w:val="00880054"/>
    <w:rsid w:val="0088007E"/>
    <w:rsid w:val="0088045C"/>
    <w:rsid w:val="00880795"/>
    <w:rsid w:val="00880BEE"/>
    <w:rsid w:val="00882716"/>
    <w:rsid w:val="008833FA"/>
    <w:rsid w:val="008834D3"/>
    <w:rsid w:val="00883BE0"/>
    <w:rsid w:val="00885731"/>
    <w:rsid w:val="00886BCD"/>
    <w:rsid w:val="00887A9A"/>
    <w:rsid w:val="0089007A"/>
    <w:rsid w:val="00890760"/>
    <w:rsid w:val="00890974"/>
    <w:rsid w:val="00891159"/>
    <w:rsid w:val="008921B8"/>
    <w:rsid w:val="008927FC"/>
    <w:rsid w:val="00892A1E"/>
    <w:rsid w:val="00892AC4"/>
    <w:rsid w:val="00892DEC"/>
    <w:rsid w:val="00892EEA"/>
    <w:rsid w:val="008931C1"/>
    <w:rsid w:val="0089347D"/>
    <w:rsid w:val="008935E8"/>
    <w:rsid w:val="008940C4"/>
    <w:rsid w:val="0089423B"/>
    <w:rsid w:val="008949AF"/>
    <w:rsid w:val="008961E8"/>
    <w:rsid w:val="008966B6"/>
    <w:rsid w:val="008967E0"/>
    <w:rsid w:val="008971ED"/>
    <w:rsid w:val="008976B5"/>
    <w:rsid w:val="00897747"/>
    <w:rsid w:val="008A067D"/>
    <w:rsid w:val="008A0927"/>
    <w:rsid w:val="008A1E4A"/>
    <w:rsid w:val="008A251E"/>
    <w:rsid w:val="008A2FFA"/>
    <w:rsid w:val="008A314F"/>
    <w:rsid w:val="008A3267"/>
    <w:rsid w:val="008A454B"/>
    <w:rsid w:val="008A495C"/>
    <w:rsid w:val="008A4F47"/>
    <w:rsid w:val="008A5DD1"/>
    <w:rsid w:val="008A6F71"/>
    <w:rsid w:val="008A75C2"/>
    <w:rsid w:val="008A7841"/>
    <w:rsid w:val="008A7B4B"/>
    <w:rsid w:val="008A7DEE"/>
    <w:rsid w:val="008B00C5"/>
    <w:rsid w:val="008B02A6"/>
    <w:rsid w:val="008B04A0"/>
    <w:rsid w:val="008B19DD"/>
    <w:rsid w:val="008B1EC5"/>
    <w:rsid w:val="008B2957"/>
    <w:rsid w:val="008B2CD3"/>
    <w:rsid w:val="008B2E6A"/>
    <w:rsid w:val="008B3961"/>
    <w:rsid w:val="008B3EE7"/>
    <w:rsid w:val="008B485F"/>
    <w:rsid w:val="008B4F8C"/>
    <w:rsid w:val="008B50E1"/>
    <w:rsid w:val="008C150C"/>
    <w:rsid w:val="008C18FD"/>
    <w:rsid w:val="008C233E"/>
    <w:rsid w:val="008C24C5"/>
    <w:rsid w:val="008C2521"/>
    <w:rsid w:val="008C2758"/>
    <w:rsid w:val="008C3519"/>
    <w:rsid w:val="008C373C"/>
    <w:rsid w:val="008C398F"/>
    <w:rsid w:val="008C3FFC"/>
    <w:rsid w:val="008C4CBC"/>
    <w:rsid w:val="008C5372"/>
    <w:rsid w:val="008C64D3"/>
    <w:rsid w:val="008C655D"/>
    <w:rsid w:val="008C7769"/>
    <w:rsid w:val="008D0649"/>
    <w:rsid w:val="008D18BA"/>
    <w:rsid w:val="008D219C"/>
    <w:rsid w:val="008D2C28"/>
    <w:rsid w:val="008D3618"/>
    <w:rsid w:val="008D487B"/>
    <w:rsid w:val="008D4A3A"/>
    <w:rsid w:val="008D52C7"/>
    <w:rsid w:val="008D5A51"/>
    <w:rsid w:val="008D5A86"/>
    <w:rsid w:val="008D5FCE"/>
    <w:rsid w:val="008D6193"/>
    <w:rsid w:val="008D64D0"/>
    <w:rsid w:val="008D6808"/>
    <w:rsid w:val="008E04E7"/>
    <w:rsid w:val="008E0AB5"/>
    <w:rsid w:val="008E0D4A"/>
    <w:rsid w:val="008E10F5"/>
    <w:rsid w:val="008E1B61"/>
    <w:rsid w:val="008E1CCB"/>
    <w:rsid w:val="008E4096"/>
    <w:rsid w:val="008E409C"/>
    <w:rsid w:val="008E5252"/>
    <w:rsid w:val="008E62BB"/>
    <w:rsid w:val="008E7495"/>
    <w:rsid w:val="008E76E4"/>
    <w:rsid w:val="008E7A0E"/>
    <w:rsid w:val="008F013C"/>
    <w:rsid w:val="008F155D"/>
    <w:rsid w:val="008F2AA1"/>
    <w:rsid w:val="008F2AC5"/>
    <w:rsid w:val="008F38C0"/>
    <w:rsid w:val="008F40FE"/>
    <w:rsid w:val="008F48B6"/>
    <w:rsid w:val="008F5054"/>
    <w:rsid w:val="008F6D4B"/>
    <w:rsid w:val="008F7105"/>
    <w:rsid w:val="008F71D8"/>
    <w:rsid w:val="008F725B"/>
    <w:rsid w:val="00900329"/>
    <w:rsid w:val="0090174C"/>
    <w:rsid w:val="00902554"/>
    <w:rsid w:val="00902CD0"/>
    <w:rsid w:val="00902E29"/>
    <w:rsid w:val="00902F34"/>
    <w:rsid w:val="0090351A"/>
    <w:rsid w:val="009036B5"/>
    <w:rsid w:val="00903E8E"/>
    <w:rsid w:val="00903F99"/>
    <w:rsid w:val="0090451C"/>
    <w:rsid w:val="00904814"/>
    <w:rsid w:val="00904B93"/>
    <w:rsid w:val="0090558A"/>
    <w:rsid w:val="009058AA"/>
    <w:rsid w:val="00905D42"/>
    <w:rsid w:val="00906182"/>
    <w:rsid w:val="00906345"/>
    <w:rsid w:val="00906546"/>
    <w:rsid w:val="00907D2E"/>
    <w:rsid w:val="00907FF8"/>
    <w:rsid w:val="00911C17"/>
    <w:rsid w:val="00912A60"/>
    <w:rsid w:val="00912D0A"/>
    <w:rsid w:val="00913639"/>
    <w:rsid w:val="0091365E"/>
    <w:rsid w:val="00913785"/>
    <w:rsid w:val="00913DAF"/>
    <w:rsid w:val="0091406F"/>
    <w:rsid w:val="009141B0"/>
    <w:rsid w:val="00914B84"/>
    <w:rsid w:val="0091653D"/>
    <w:rsid w:val="0091687E"/>
    <w:rsid w:val="0091698F"/>
    <w:rsid w:val="00917360"/>
    <w:rsid w:val="00917554"/>
    <w:rsid w:val="009179BF"/>
    <w:rsid w:val="00920298"/>
    <w:rsid w:val="00922358"/>
    <w:rsid w:val="009236F1"/>
    <w:rsid w:val="00923D72"/>
    <w:rsid w:val="00925A38"/>
    <w:rsid w:val="0092600F"/>
    <w:rsid w:val="00926147"/>
    <w:rsid w:val="009261B0"/>
    <w:rsid w:val="00926E31"/>
    <w:rsid w:val="00927226"/>
    <w:rsid w:val="0093003A"/>
    <w:rsid w:val="0093061A"/>
    <w:rsid w:val="00930A67"/>
    <w:rsid w:val="00930BDB"/>
    <w:rsid w:val="0093129E"/>
    <w:rsid w:val="00933C74"/>
    <w:rsid w:val="0093417F"/>
    <w:rsid w:val="00934B9B"/>
    <w:rsid w:val="00935967"/>
    <w:rsid w:val="00936F81"/>
    <w:rsid w:val="009376F4"/>
    <w:rsid w:val="00937CA3"/>
    <w:rsid w:val="00937FEC"/>
    <w:rsid w:val="00940B4F"/>
    <w:rsid w:val="00940B7F"/>
    <w:rsid w:val="00940DCB"/>
    <w:rsid w:val="00940FE2"/>
    <w:rsid w:val="00941905"/>
    <w:rsid w:val="00941E64"/>
    <w:rsid w:val="00942223"/>
    <w:rsid w:val="00942DD2"/>
    <w:rsid w:val="00943185"/>
    <w:rsid w:val="009438E4"/>
    <w:rsid w:val="009439B6"/>
    <w:rsid w:val="00944499"/>
    <w:rsid w:val="0094456B"/>
    <w:rsid w:val="009456DF"/>
    <w:rsid w:val="009461E5"/>
    <w:rsid w:val="009463A3"/>
    <w:rsid w:val="00946BA4"/>
    <w:rsid w:val="0094764C"/>
    <w:rsid w:val="00947F67"/>
    <w:rsid w:val="009504A3"/>
    <w:rsid w:val="00950506"/>
    <w:rsid w:val="00952291"/>
    <w:rsid w:val="009522CD"/>
    <w:rsid w:val="009528D3"/>
    <w:rsid w:val="00953BF9"/>
    <w:rsid w:val="009541E0"/>
    <w:rsid w:val="0095460E"/>
    <w:rsid w:val="00954C13"/>
    <w:rsid w:val="00955F9F"/>
    <w:rsid w:val="0095618B"/>
    <w:rsid w:val="00956682"/>
    <w:rsid w:val="00957A8B"/>
    <w:rsid w:val="00957ED1"/>
    <w:rsid w:val="00960208"/>
    <w:rsid w:val="009603CD"/>
    <w:rsid w:val="00960DE2"/>
    <w:rsid w:val="00961036"/>
    <w:rsid w:val="00961262"/>
    <w:rsid w:val="00962125"/>
    <w:rsid w:val="009621F2"/>
    <w:rsid w:val="009623FB"/>
    <w:rsid w:val="00962DE1"/>
    <w:rsid w:val="00963082"/>
    <w:rsid w:val="0096324A"/>
    <w:rsid w:val="009634F9"/>
    <w:rsid w:val="00963D6D"/>
    <w:rsid w:val="009646F6"/>
    <w:rsid w:val="00964923"/>
    <w:rsid w:val="00965521"/>
    <w:rsid w:val="009655D5"/>
    <w:rsid w:val="009659BB"/>
    <w:rsid w:val="00965C16"/>
    <w:rsid w:val="009668C7"/>
    <w:rsid w:val="00967E20"/>
    <w:rsid w:val="00970F5B"/>
    <w:rsid w:val="009713CA"/>
    <w:rsid w:val="00971EDB"/>
    <w:rsid w:val="00972409"/>
    <w:rsid w:val="009725B9"/>
    <w:rsid w:val="009735EB"/>
    <w:rsid w:val="009738E1"/>
    <w:rsid w:val="00974856"/>
    <w:rsid w:val="0097578E"/>
    <w:rsid w:val="009758ED"/>
    <w:rsid w:val="00975B94"/>
    <w:rsid w:val="00976463"/>
    <w:rsid w:val="009764DF"/>
    <w:rsid w:val="009767E3"/>
    <w:rsid w:val="00976D02"/>
    <w:rsid w:val="009776F8"/>
    <w:rsid w:val="0098173B"/>
    <w:rsid w:val="00981B2D"/>
    <w:rsid w:val="0098243F"/>
    <w:rsid w:val="009824CB"/>
    <w:rsid w:val="00982915"/>
    <w:rsid w:val="00982A61"/>
    <w:rsid w:val="00982C20"/>
    <w:rsid w:val="009833C7"/>
    <w:rsid w:val="00983427"/>
    <w:rsid w:val="00983A02"/>
    <w:rsid w:val="00983CD4"/>
    <w:rsid w:val="009840E8"/>
    <w:rsid w:val="009841CB"/>
    <w:rsid w:val="00984A8A"/>
    <w:rsid w:val="00985D5B"/>
    <w:rsid w:val="0098629E"/>
    <w:rsid w:val="0098671C"/>
    <w:rsid w:val="009868CE"/>
    <w:rsid w:val="00986E18"/>
    <w:rsid w:val="0098793B"/>
    <w:rsid w:val="00987A94"/>
    <w:rsid w:val="009900C2"/>
    <w:rsid w:val="0099086D"/>
    <w:rsid w:val="00990AD0"/>
    <w:rsid w:val="00990E35"/>
    <w:rsid w:val="009914C3"/>
    <w:rsid w:val="00991899"/>
    <w:rsid w:val="00991C62"/>
    <w:rsid w:val="00993151"/>
    <w:rsid w:val="00993D00"/>
    <w:rsid w:val="00993DA9"/>
    <w:rsid w:val="009943FE"/>
    <w:rsid w:val="00994CA9"/>
    <w:rsid w:val="00995616"/>
    <w:rsid w:val="00995858"/>
    <w:rsid w:val="0099629C"/>
    <w:rsid w:val="00996B92"/>
    <w:rsid w:val="00997434"/>
    <w:rsid w:val="00997E46"/>
    <w:rsid w:val="009A0365"/>
    <w:rsid w:val="009A0B98"/>
    <w:rsid w:val="009A15C1"/>
    <w:rsid w:val="009A182D"/>
    <w:rsid w:val="009A1CAF"/>
    <w:rsid w:val="009A31A0"/>
    <w:rsid w:val="009A364B"/>
    <w:rsid w:val="009A43D4"/>
    <w:rsid w:val="009A465C"/>
    <w:rsid w:val="009A4BA6"/>
    <w:rsid w:val="009A754C"/>
    <w:rsid w:val="009A7580"/>
    <w:rsid w:val="009B06EB"/>
    <w:rsid w:val="009B1EE2"/>
    <w:rsid w:val="009B1EE4"/>
    <w:rsid w:val="009B21D8"/>
    <w:rsid w:val="009B28B9"/>
    <w:rsid w:val="009B2EDC"/>
    <w:rsid w:val="009B2F85"/>
    <w:rsid w:val="009B3098"/>
    <w:rsid w:val="009B379C"/>
    <w:rsid w:val="009B3881"/>
    <w:rsid w:val="009B3AF3"/>
    <w:rsid w:val="009B4062"/>
    <w:rsid w:val="009B4447"/>
    <w:rsid w:val="009B50E6"/>
    <w:rsid w:val="009B5746"/>
    <w:rsid w:val="009B5B4D"/>
    <w:rsid w:val="009B6EF0"/>
    <w:rsid w:val="009B6F9B"/>
    <w:rsid w:val="009C00E4"/>
    <w:rsid w:val="009C066C"/>
    <w:rsid w:val="009C08BE"/>
    <w:rsid w:val="009C0D56"/>
    <w:rsid w:val="009C17F5"/>
    <w:rsid w:val="009C2BF6"/>
    <w:rsid w:val="009C2FB9"/>
    <w:rsid w:val="009C2FE6"/>
    <w:rsid w:val="009C32EB"/>
    <w:rsid w:val="009C3339"/>
    <w:rsid w:val="009C3F8B"/>
    <w:rsid w:val="009C409A"/>
    <w:rsid w:val="009C40B7"/>
    <w:rsid w:val="009C5123"/>
    <w:rsid w:val="009C6BE9"/>
    <w:rsid w:val="009C72CE"/>
    <w:rsid w:val="009C72EF"/>
    <w:rsid w:val="009C7350"/>
    <w:rsid w:val="009C7C7C"/>
    <w:rsid w:val="009C7E70"/>
    <w:rsid w:val="009D027D"/>
    <w:rsid w:val="009D1E8C"/>
    <w:rsid w:val="009D214C"/>
    <w:rsid w:val="009D2913"/>
    <w:rsid w:val="009D29C1"/>
    <w:rsid w:val="009D2F1F"/>
    <w:rsid w:val="009D3290"/>
    <w:rsid w:val="009D3DD4"/>
    <w:rsid w:val="009D4E87"/>
    <w:rsid w:val="009D513F"/>
    <w:rsid w:val="009D5C08"/>
    <w:rsid w:val="009D5E2D"/>
    <w:rsid w:val="009D5E5B"/>
    <w:rsid w:val="009D60FB"/>
    <w:rsid w:val="009D6702"/>
    <w:rsid w:val="009D6D73"/>
    <w:rsid w:val="009E1172"/>
    <w:rsid w:val="009E14BB"/>
    <w:rsid w:val="009E2570"/>
    <w:rsid w:val="009E3C6C"/>
    <w:rsid w:val="009E3E59"/>
    <w:rsid w:val="009E5349"/>
    <w:rsid w:val="009E57E3"/>
    <w:rsid w:val="009E5906"/>
    <w:rsid w:val="009E59A7"/>
    <w:rsid w:val="009E5B1B"/>
    <w:rsid w:val="009E6851"/>
    <w:rsid w:val="009E71A3"/>
    <w:rsid w:val="009E7405"/>
    <w:rsid w:val="009E7880"/>
    <w:rsid w:val="009F0E3E"/>
    <w:rsid w:val="009F1BE3"/>
    <w:rsid w:val="009F273F"/>
    <w:rsid w:val="009F299D"/>
    <w:rsid w:val="009F3DA1"/>
    <w:rsid w:val="009F45A8"/>
    <w:rsid w:val="009F58A0"/>
    <w:rsid w:val="009F5DFF"/>
    <w:rsid w:val="009F60D5"/>
    <w:rsid w:val="009F6DE2"/>
    <w:rsid w:val="009F7722"/>
    <w:rsid w:val="009F7806"/>
    <w:rsid w:val="009F7D74"/>
    <w:rsid w:val="00A00CC2"/>
    <w:rsid w:val="00A00E61"/>
    <w:rsid w:val="00A01A93"/>
    <w:rsid w:val="00A02543"/>
    <w:rsid w:val="00A02733"/>
    <w:rsid w:val="00A02CD1"/>
    <w:rsid w:val="00A041F3"/>
    <w:rsid w:val="00A0474E"/>
    <w:rsid w:val="00A04E19"/>
    <w:rsid w:val="00A04FC8"/>
    <w:rsid w:val="00A05666"/>
    <w:rsid w:val="00A057C8"/>
    <w:rsid w:val="00A05835"/>
    <w:rsid w:val="00A06386"/>
    <w:rsid w:val="00A0661D"/>
    <w:rsid w:val="00A066BA"/>
    <w:rsid w:val="00A10DD4"/>
    <w:rsid w:val="00A11326"/>
    <w:rsid w:val="00A120C3"/>
    <w:rsid w:val="00A1212A"/>
    <w:rsid w:val="00A12A1C"/>
    <w:rsid w:val="00A12F3A"/>
    <w:rsid w:val="00A137BA"/>
    <w:rsid w:val="00A13840"/>
    <w:rsid w:val="00A13BC7"/>
    <w:rsid w:val="00A13CA3"/>
    <w:rsid w:val="00A13E4C"/>
    <w:rsid w:val="00A14308"/>
    <w:rsid w:val="00A14319"/>
    <w:rsid w:val="00A14DBF"/>
    <w:rsid w:val="00A14E56"/>
    <w:rsid w:val="00A15A1A"/>
    <w:rsid w:val="00A165AA"/>
    <w:rsid w:val="00A17052"/>
    <w:rsid w:val="00A17302"/>
    <w:rsid w:val="00A17F38"/>
    <w:rsid w:val="00A201F1"/>
    <w:rsid w:val="00A20A26"/>
    <w:rsid w:val="00A20A99"/>
    <w:rsid w:val="00A22AD6"/>
    <w:rsid w:val="00A22D3D"/>
    <w:rsid w:val="00A236C5"/>
    <w:rsid w:val="00A23B65"/>
    <w:rsid w:val="00A259CF"/>
    <w:rsid w:val="00A26483"/>
    <w:rsid w:val="00A27A62"/>
    <w:rsid w:val="00A27CAD"/>
    <w:rsid w:val="00A3008D"/>
    <w:rsid w:val="00A302C1"/>
    <w:rsid w:val="00A306AC"/>
    <w:rsid w:val="00A30D97"/>
    <w:rsid w:val="00A3111C"/>
    <w:rsid w:val="00A31157"/>
    <w:rsid w:val="00A3144F"/>
    <w:rsid w:val="00A31509"/>
    <w:rsid w:val="00A31FF0"/>
    <w:rsid w:val="00A328ED"/>
    <w:rsid w:val="00A32AD2"/>
    <w:rsid w:val="00A3386D"/>
    <w:rsid w:val="00A3481F"/>
    <w:rsid w:val="00A3495F"/>
    <w:rsid w:val="00A35BCA"/>
    <w:rsid w:val="00A368C7"/>
    <w:rsid w:val="00A36E96"/>
    <w:rsid w:val="00A37F10"/>
    <w:rsid w:val="00A41668"/>
    <w:rsid w:val="00A4169C"/>
    <w:rsid w:val="00A424FD"/>
    <w:rsid w:val="00A4260A"/>
    <w:rsid w:val="00A426A1"/>
    <w:rsid w:val="00A42760"/>
    <w:rsid w:val="00A43050"/>
    <w:rsid w:val="00A43077"/>
    <w:rsid w:val="00A440E2"/>
    <w:rsid w:val="00A44E34"/>
    <w:rsid w:val="00A45B12"/>
    <w:rsid w:val="00A461FB"/>
    <w:rsid w:val="00A4627C"/>
    <w:rsid w:val="00A46E49"/>
    <w:rsid w:val="00A47406"/>
    <w:rsid w:val="00A476E7"/>
    <w:rsid w:val="00A47F23"/>
    <w:rsid w:val="00A504E8"/>
    <w:rsid w:val="00A50790"/>
    <w:rsid w:val="00A50967"/>
    <w:rsid w:val="00A50974"/>
    <w:rsid w:val="00A50B1F"/>
    <w:rsid w:val="00A51379"/>
    <w:rsid w:val="00A52098"/>
    <w:rsid w:val="00A5276A"/>
    <w:rsid w:val="00A52CBD"/>
    <w:rsid w:val="00A546B5"/>
    <w:rsid w:val="00A546D3"/>
    <w:rsid w:val="00A54A7F"/>
    <w:rsid w:val="00A55E38"/>
    <w:rsid w:val="00A55FC0"/>
    <w:rsid w:val="00A56C5D"/>
    <w:rsid w:val="00A57A02"/>
    <w:rsid w:val="00A57F2A"/>
    <w:rsid w:val="00A60564"/>
    <w:rsid w:val="00A60C25"/>
    <w:rsid w:val="00A60C66"/>
    <w:rsid w:val="00A62131"/>
    <w:rsid w:val="00A63489"/>
    <w:rsid w:val="00A63B7A"/>
    <w:rsid w:val="00A64DA7"/>
    <w:rsid w:val="00A64E3D"/>
    <w:rsid w:val="00A66061"/>
    <w:rsid w:val="00A668AB"/>
    <w:rsid w:val="00A6696A"/>
    <w:rsid w:val="00A674AC"/>
    <w:rsid w:val="00A7188E"/>
    <w:rsid w:val="00A71A46"/>
    <w:rsid w:val="00A71DAB"/>
    <w:rsid w:val="00A723AA"/>
    <w:rsid w:val="00A72425"/>
    <w:rsid w:val="00A72594"/>
    <w:rsid w:val="00A727C3"/>
    <w:rsid w:val="00A72833"/>
    <w:rsid w:val="00A731E0"/>
    <w:rsid w:val="00A73B50"/>
    <w:rsid w:val="00A7403C"/>
    <w:rsid w:val="00A740D4"/>
    <w:rsid w:val="00A743A6"/>
    <w:rsid w:val="00A74B1F"/>
    <w:rsid w:val="00A758AA"/>
    <w:rsid w:val="00A75A1D"/>
    <w:rsid w:val="00A77390"/>
    <w:rsid w:val="00A77667"/>
    <w:rsid w:val="00A7790E"/>
    <w:rsid w:val="00A80203"/>
    <w:rsid w:val="00A804E1"/>
    <w:rsid w:val="00A81D32"/>
    <w:rsid w:val="00A823C0"/>
    <w:rsid w:val="00A824EC"/>
    <w:rsid w:val="00A83BDE"/>
    <w:rsid w:val="00A844DC"/>
    <w:rsid w:val="00A848B4"/>
    <w:rsid w:val="00A849C2"/>
    <w:rsid w:val="00A84F17"/>
    <w:rsid w:val="00A85857"/>
    <w:rsid w:val="00A86813"/>
    <w:rsid w:val="00A86A28"/>
    <w:rsid w:val="00A86B37"/>
    <w:rsid w:val="00A87666"/>
    <w:rsid w:val="00A87A10"/>
    <w:rsid w:val="00A911B7"/>
    <w:rsid w:val="00A91257"/>
    <w:rsid w:val="00A921C7"/>
    <w:rsid w:val="00A92897"/>
    <w:rsid w:val="00A92942"/>
    <w:rsid w:val="00A9344D"/>
    <w:rsid w:val="00A93745"/>
    <w:rsid w:val="00A945BA"/>
    <w:rsid w:val="00A946C0"/>
    <w:rsid w:val="00A94C67"/>
    <w:rsid w:val="00A94F8C"/>
    <w:rsid w:val="00A955D4"/>
    <w:rsid w:val="00A956DE"/>
    <w:rsid w:val="00A95B8D"/>
    <w:rsid w:val="00A9679A"/>
    <w:rsid w:val="00A96D63"/>
    <w:rsid w:val="00A96E5D"/>
    <w:rsid w:val="00A9794D"/>
    <w:rsid w:val="00AA05BD"/>
    <w:rsid w:val="00AA0A99"/>
    <w:rsid w:val="00AA0B6A"/>
    <w:rsid w:val="00AA17C6"/>
    <w:rsid w:val="00AA1BB5"/>
    <w:rsid w:val="00AA30B2"/>
    <w:rsid w:val="00AA3A37"/>
    <w:rsid w:val="00AA59E7"/>
    <w:rsid w:val="00AA68E1"/>
    <w:rsid w:val="00AB0C0C"/>
    <w:rsid w:val="00AB1ACC"/>
    <w:rsid w:val="00AB2E36"/>
    <w:rsid w:val="00AB3333"/>
    <w:rsid w:val="00AB440B"/>
    <w:rsid w:val="00AB58A8"/>
    <w:rsid w:val="00AB5D71"/>
    <w:rsid w:val="00AB5D9E"/>
    <w:rsid w:val="00AB781C"/>
    <w:rsid w:val="00AB7C6B"/>
    <w:rsid w:val="00AC0BF4"/>
    <w:rsid w:val="00AC0ED3"/>
    <w:rsid w:val="00AC148F"/>
    <w:rsid w:val="00AC14AD"/>
    <w:rsid w:val="00AC253F"/>
    <w:rsid w:val="00AC287C"/>
    <w:rsid w:val="00AC34A4"/>
    <w:rsid w:val="00AC3601"/>
    <w:rsid w:val="00AC5D5F"/>
    <w:rsid w:val="00AC6042"/>
    <w:rsid w:val="00AC656D"/>
    <w:rsid w:val="00AC6647"/>
    <w:rsid w:val="00AC6D7C"/>
    <w:rsid w:val="00AC776F"/>
    <w:rsid w:val="00AC7884"/>
    <w:rsid w:val="00AC7A0F"/>
    <w:rsid w:val="00AC7D3B"/>
    <w:rsid w:val="00AD045F"/>
    <w:rsid w:val="00AD11B6"/>
    <w:rsid w:val="00AD1D38"/>
    <w:rsid w:val="00AD2321"/>
    <w:rsid w:val="00AD2357"/>
    <w:rsid w:val="00AD29AD"/>
    <w:rsid w:val="00AD3388"/>
    <w:rsid w:val="00AD3A24"/>
    <w:rsid w:val="00AD46B8"/>
    <w:rsid w:val="00AD4D97"/>
    <w:rsid w:val="00AD508C"/>
    <w:rsid w:val="00AE09E4"/>
    <w:rsid w:val="00AE141B"/>
    <w:rsid w:val="00AE177D"/>
    <w:rsid w:val="00AE25FF"/>
    <w:rsid w:val="00AE36C4"/>
    <w:rsid w:val="00AE40E9"/>
    <w:rsid w:val="00AE4284"/>
    <w:rsid w:val="00AE49A3"/>
    <w:rsid w:val="00AE4BE0"/>
    <w:rsid w:val="00AE501B"/>
    <w:rsid w:val="00AE517E"/>
    <w:rsid w:val="00AE5228"/>
    <w:rsid w:val="00AE550C"/>
    <w:rsid w:val="00AE7467"/>
    <w:rsid w:val="00AF059D"/>
    <w:rsid w:val="00AF08DC"/>
    <w:rsid w:val="00AF0FC2"/>
    <w:rsid w:val="00AF129A"/>
    <w:rsid w:val="00AF176E"/>
    <w:rsid w:val="00AF1A79"/>
    <w:rsid w:val="00AF1B9B"/>
    <w:rsid w:val="00AF2009"/>
    <w:rsid w:val="00AF21D9"/>
    <w:rsid w:val="00AF37EE"/>
    <w:rsid w:val="00AF3FC8"/>
    <w:rsid w:val="00AF4058"/>
    <w:rsid w:val="00AF48FE"/>
    <w:rsid w:val="00AF5205"/>
    <w:rsid w:val="00AF542E"/>
    <w:rsid w:val="00AF6CCD"/>
    <w:rsid w:val="00AF7638"/>
    <w:rsid w:val="00AF7CDA"/>
    <w:rsid w:val="00AF7ECD"/>
    <w:rsid w:val="00B001EC"/>
    <w:rsid w:val="00B012B6"/>
    <w:rsid w:val="00B01715"/>
    <w:rsid w:val="00B018BA"/>
    <w:rsid w:val="00B0226D"/>
    <w:rsid w:val="00B02575"/>
    <w:rsid w:val="00B026CB"/>
    <w:rsid w:val="00B0331F"/>
    <w:rsid w:val="00B03CF3"/>
    <w:rsid w:val="00B04675"/>
    <w:rsid w:val="00B04787"/>
    <w:rsid w:val="00B051ED"/>
    <w:rsid w:val="00B05E0F"/>
    <w:rsid w:val="00B060D8"/>
    <w:rsid w:val="00B062C1"/>
    <w:rsid w:val="00B073A2"/>
    <w:rsid w:val="00B0770E"/>
    <w:rsid w:val="00B079EE"/>
    <w:rsid w:val="00B07C78"/>
    <w:rsid w:val="00B07DA4"/>
    <w:rsid w:val="00B103BC"/>
    <w:rsid w:val="00B10B18"/>
    <w:rsid w:val="00B1110D"/>
    <w:rsid w:val="00B11BA4"/>
    <w:rsid w:val="00B11C26"/>
    <w:rsid w:val="00B11C75"/>
    <w:rsid w:val="00B12978"/>
    <w:rsid w:val="00B12A3D"/>
    <w:rsid w:val="00B12FF2"/>
    <w:rsid w:val="00B134D5"/>
    <w:rsid w:val="00B1566C"/>
    <w:rsid w:val="00B168F1"/>
    <w:rsid w:val="00B173B7"/>
    <w:rsid w:val="00B176DE"/>
    <w:rsid w:val="00B17BE2"/>
    <w:rsid w:val="00B17C39"/>
    <w:rsid w:val="00B17F5C"/>
    <w:rsid w:val="00B202F3"/>
    <w:rsid w:val="00B20C20"/>
    <w:rsid w:val="00B2166B"/>
    <w:rsid w:val="00B2233E"/>
    <w:rsid w:val="00B2236A"/>
    <w:rsid w:val="00B2255D"/>
    <w:rsid w:val="00B233DE"/>
    <w:rsid w:val="00B2416A"/>
    <w:rsid w:val="00B24652"/>
    <w:rsid w:val="00B256E1"/>
    <w:rsid w:val="00B260D3"/>
    <w:rsid w:val="00B26284"/>
    <w:rsid w:val="00B26936"/>
    <w:rsid w:val="00B2706B"/>
    <w:rsid w:val="00B27DBC"/>
    <w:rsid w:val="00B30451"/>
    <w:rsid w:val="00B30D85"/>
    <w:rsid w:val="00B3189B"/>
    <w:rsid w:val="00B3192D"/>
    <w:rsid w:val="00B319C9"/>
    <w:rsid w:val="00B31C47"/>
    <w:rsid w:val="00B31D3C"/>
    <w:rsid w:val="00B32E20"/>
    <w:rsid w:val="00B32EE1"/>
    <w:rsid w:val="00B333D9"/>
    <w:rsid w:val="00B3351D"/>
    <w:rsid w:val="00B33D29"/>
    <w:rsid w:val="00B33D49"/>
    <w:rsid w:val="00B345AB"/>
    <w:rsid w:val="00B35B5F"/>
    <w:rsid w:val="00B35BBE"/>
    <w:rsid w:val="00B36EE8"/>
    <w:rsid w:val="00B372B1"/>
    <w:rsid w:val="00B37C5B"/>
    <w:rsid w:val="00B40802"/>
    <w:rsid w:val="00B40A3D"/>
    <w:rsid w:val="00B417E3"/>
    <w:rsid w:val="00B419D7"/>
    <w:rsid w:val="00B41AE3"/>
    <w:rsid w:val="00B41EAF"/>
    <w:rsid w:val="00B42916"/>
    <w:rsid w:val="00B42F32"/>
    <w:rsid w:val="00B43E32"/>
    <w:rsid w:val="00B44617"/>
    <w:rsid w:val="00B4493A"/>
    <w:rsid w:val="00B45318"/>
    <w:rsid w:val="00B45FFB"/>
    <w:rsid w:val="00B46AD6"/>
    <w:rsid w:val="00B4733A"/>
    <w:rsid w:val="00B47DAB"/>
    <w:rsid w:val="00B50176"/>
    <w:rsid w:val="00B50416"/>
    <w:rsid w:val="00B504A8"/>
    <w:rsid w:val="00B507BD"/>
    <w:rsid w:val="00B51836"/>
    <w:rsid w:val="00B51AB3"/>
    <w:rsid w:val="00B53296"/>
    <w:rsid w:val="00B534D6"/>
    <w:rsid w:val="00B53600"/>
    <w:rsid w:val="00B53B4B"/>
    <w:rsid w:val="00B54F13"/>
    <w:rsid w:val="00B557A9"/>
    <w:rsid w:val="00B55B91"/>
    <w:rsid w:val="00B55B9A"/>
    <w:rsid w:val="00B56117"/>
    <w:rsid w:val="00B568A2"/>
    <w:rsid w:val="00B56B86"/>
    <w:rsid w:val="00B57576"/>
    <w:rsid w:val="00B60704"/>
    <w:rsid w:val="00B61000"/>
    <w:rsid w:val="00B6178F"/>
    <w:rsid w:val="00B629EB"/>
    <w:rsid w:val="00B62CA9"/>
    <w:rsid w:val="00B6323C"/>
    <w:rsid w:val="00B63CC6"/>
    <w:rsid w:val="00B64F93"/>
    <w:rsid w:val="00B650A6"/>
    <w:rsid w:val="00B6518C"/>
    <w:rsid w:val="00B65BB5"/>
    <w:rsid w:val="00B664E1"/>
    <w:rsid w:val="00B66FE1"/>
    <w:rsid w:val="00B671C2"/>
    <w:rsid w:val="00B67200"/>
    <w:rsid w:val="00B67494"/>
    <w:rsid w:val="00B70A61"/>
    <w:rsid w:val="00B70BF6"/>
    <w:rsid w:val="00B70F7F"/>
    <w:rsid w:val="00B71521"/>
    <w:rsid w:val="00B716AB"/>
    <w:rsid w:val="00B716FE"/>
    <w:rsid w:val="00B735A5"/>
    <w:rsid w:val="00B73D0B"/>
    <w:rsid w:val="00B74018"/>
    <w:rsid w:val="00B745AE"/>
    <w:rsid w:val="00B74881"/>
    <w:rsid w:val="00B74BC9"/>
    <w:rsid w:val="00B74F49"/>
    <w:rsid w:val="00B7524E"/>
    <w:rsid w:val="00B76481"/>
    <w:rsid w:val="00B768F8"/>
    <w:rsid w:val="00B77594"/>
    <w:rsid w:val="00B775A4"/>
    <w:rsid w:val="00B7775B"/>
    <w:rsid w:val="00B77A07"/>
    <w:rsid w:val="00B77B15"/>
    <w:rsid w:val="00B800E2"/>
    <w:rsid w:val="00B8061D"/>
    <w:rsid w:val="00B806A5"/>
    <w:rsid w:val="00B8075B"/>
    <w:rsid w:val="00B80B12"/>
    <w:rsid w:val="00B81532"/>
    <w:rsid w:val="00B8212A"/>
    <w:rsid w:val="00B826FA"/>
    <w:rsid w:val="00B8463A"/>
    <w:rsid w:val="00B8475B"/>
    <w:rsid w:val="00B8572C"/>
    <w:rsid w:val="00B85FC7"/>
    <w:rsid w:val="00B86EB4"/>
    <w:rsid w:val="00B871F8"/>
    <w:rsid w:val="00B87F66"/>
    <w:rsid w:val="00B90397"/>
    <w:rsid w:val="00B90508"/>
    <w:rsid w:val="00B90C13"/>
    <w:rsid w:val="00B90EA9"/>
    <w:rsid w:val="00B91725"/>
    <w:rsid w:val="00B945FC"/>
    <w:rsid w:val="00B94B34"/>
    <w:rsid w:val="00B9500C"/>
    <w:rsid w:val="00B96195"/>
    <w:rsid w:val="00B96787"/>
    <w:rsid w:val="00BA112F"/>
    <w:rsid w:val="00BA143E"/>
    <w:rsid w:val="00BA2274"/>
    <w:rsid w:val="00BA2B55"/>
    <w:rsid w:val="00BA398A"/>
    <w:rsid w:val="00BA4085"/>
    <w:rsid w:val="00BA42D7"/>
    <w:rsid w:val="00BA4762"/>
    <w:rsid w:val="00BA5494"/>
    <w:rsid w:val="00BA6057"/>
    <w:rsid w:val="00BA6132"/>
    <w:rsid w:val="00BA66D3"/>
    <w:rsid w:val="00BA6DB5"/>
    <w:rsid w:val="00BA710C"/>
    <w:rsid w:val="00BA7798"/>
    <w:rsid w:val="00BA7D52"/>
    <w:rsid w:val="00BB07AF"/>
    <w:rsid w:val="00BB1357"/>
    <w:rsid w:val="00BB1B84"/>
    <w:rsid w:val="00BB1F47"/>
    <w:rsid w:val="00BB24D6"/>
    <w:rsid w:val="00BB274C"/>
    <w:rsid w:val="00BB2A52"/>
    <w:rsid w:val="00BB2D96"/>
    <w:rsid w:val="00BB2E57"/>
    <w:rsid w:val="00BB2F7A"/>
    <w:rsid w:val="00BB30A7"/>
    <w:rsid w:val="00BB3453"/>
    <w:rsid w:val="00BB4E0F"/>
    <w:rsid w:val="00BB4EE4"/>
    <w:rsid w:val="00BB5222"/>
    <w:rsid w:val="00BB539A"/>
    <w:rsid w:val="00BB572F"/>
    <w:rsid w:val="00BB5FBE"/>
    <w:rsid w:val="00BB6B5C"/>
    <w:rsid w:val="00BB724C"/>
    <w:rsid w:val="00BB7DEC"/>
    <w:rsid w:val="00BC044A"/>
    <w:rsid w:val="00BC10BC"/>
    <w:rsid w:val="00BC163B"/>
    <w:rsid w:val="00BC1F9B"/>
    <w:rsid w:val="00BC2541"/>
    <w:rsid w:val="00BC29AA"/>
    <w:rsid w:val="00BC3077"/>
    <w:rsid w:val="00BC30DB"/>
    <w:rsid w:val="00BC30EF"/>
    <w:rsid w:val="00BC3515"/>
    <w:rsid w:val="00BC4187"/>
    <w:rsid w:val="00BC44BD"/>
    <w:rsid w:val="00BC4A13"/>
    <w:rsid w:val="00BC4DA7"/>
    <w:rsid w:val="00BC51F7"/>
    <w:rsid w:val="00BC5389"/>
    <w:rsid w:val="00BC53CB"/>
    <w:rsid w:val="00BC554A"/>
    <w:rsid w:val="00BC6B1C"/>
    <w:rsid w:val="00BC6BCA"/>
    <w:rsid w:val="00BC6C9B"/>
    <w:rsid w:val="00BC71DA"/>
    <w:rsid w:val="00BC74B0"/>
    <w:rsid w:val="00BD05C0"/>
    <w:rsid w:val="00BD071F"/>
    <w:rsid w:val="00BD080B"/>
    <w:rsid w:val="00BD0904"/>
    <w:rsid w:val="00BD1204"/>
    <w:rsid w:val="00BD1294"/>
    <w:rsid w:val="00BD15FF"/>
    <w:rsid w:val="00BD20AE"/>
    <w:rsid w:val="00BD248B"/>
    <w:rsid w:val="00BD35B9"/>
    <w:rsid w:val="00BD48BA"/>
    <w:rsid w:val="00BD5410"/>
    <w:rsid w:val="00BD68B5"/>
    <w:rsid w:val="00BD6E1B"/>
    <w:rsid w:val="00BD7060"/>
    <w:rsid w:val="00BD70F2"/>
    <w:rsid w:val="00BD79C4"/>
    <w:rsid w:val="00BD7D07"/>
    <w:rsid w:val="00BD7E4A"/>
    <w:rsid w:val="00BE023D"/>
    <w:rsid w:val="00BE091B"/>
    <w:rsid w:val="00BE10AE"/>
    <w:rsid w:val="00BE1308"/>
    <w:rsid w:val="00BE13D8"/>
    <w:rsid w:val="00BE295A"/>
    <w:rsid w:val="00BE2A6A"/>
    <w:rsid w:val="00BE2CA2"/>
    <w:rsid w:val="00BE4193"/>
    <w:rsid w:val="00BE4D1A"/>
    <w:rsid w:val="00BE4E58"/>
    <w:rsid w:val="00BE4EE4"/>
    <w:rsid w:val="00BE4F05"/>
    <w:rsid w:val="00BE512F"/>
    <w:rsid w:val="00BE5947"/>
    <w:rsid w:val="00BE5ECA"/>
    <w:rsid w:val="00BE6F9D"/>
    <w:rsid w:val="00BE7127"/>
    <w:rsid w:val="00BE7A5D"/>
    <w:rsid w:val="00BE7D62"/>
    <w:rsid w:val="00BE7D7B"/>
    <w:rsid w:val="00BE7EDB"/>
    <w:rsid w:val="00BE7EED"/>
    <w:rsid w:val="00BF0147"/>
    <w:rsid w:val="00BF035A"/>
    <w:rsid w:val="00BF07A5"/>
    <w:rsid w:val="00BF085D"/>
    <w:rsid w:val="00BF08EE"/>
    <w:rsid w:val="00BF1AC2"/>
    <w:rsid w:val="00BF2B07"/>
    <w:rsid w:val="00BF2C4A"/>
    <w:rsid w:val="00BF3A80"/>
    <w:rsid w:val="00BF3C81"/>
    <w:rsid w:val="00BF3CAD"/>
    <w:rsid w:val="00BF4D5C"/>
    <w:rsid w:val="00BF564E"/>
    <w:rsid w:val="00BF5D9A"/>
    <w:rsid w:val="00BF608A"/>
    <w:rsid w:val="00BF60A8"/>
    <w:rsid w:val="00BF646C"/>
    <w:rsid w:val="00BF64D7"/>
    <w:rsid w:val="00BF6A7D"/>
    <w:rsid w:val="00BF7880"/>
    <w:rsid w:val="00BF7C55"/>
    <w:rsid w:val="00C000B8"/>
    <w:rsid w:val="00C00168"/>
    <w:rsid w:val="00C00566"/>
    <w:rsid w:val="00C01248"/>
    <w:rsid w:val="00C01600"/>
    <w:rsid w:val="00C01D38"/>
    <w:rsid w:val="00C02EB8"/>
    <w:rsid w:val="00C03AEA"/>
    <w:rsid w:val="00C047EE"/>
    <w:rsid w:val="00C04E95"/>
    <w:rsid w:val="00C05143"/>
    <w:rsid w:val="00C05640"/>
    <w:rsid w:val="00C05C61"/>
    <w:rsid w:val="00C05CFB"/>
    <w:rsid w:val="00C068DB"/>
    <w:rsid w:val="00C068E0"/>
    <w:rsid w:val="00C06FB9"/>
    <w:rsid w:val="00C10E6D"/>
    <w:rsid w:val="00C10E82"/>
    <w:rsid w:val="00C11BD9"/>
    <w:rsid w:val="00C12860"/>
    <w:rsid w:val="00C134E9"/>
    <w:rsid w:val="00C13BB1"/>
    <w:rsid w:val="00C14254"/>
    <w:rsid w:val="00C143CF"/>
    <w:rsid w:val="00C14735"/>
    <w:rsid w:val="00C15719"/>
    <w:rsid w:val="00C15B23"/>
    <w:rsid w:val="00C16031"/>
    <w:rsid w:val="00C160E2"/>
    <w:rsid w:val="00C1666B"/>
    <w:rsid w:val="00C166FA"/>
    <w:rsid w:val="00C179DE"/>
    <w:rsid w:val="00C179F6"/>
    <w:rsid w:val="00C17B9C"/>
    <w:rsid w:val="00C21BBA"/>
    <w:rsid w:val="00C21F87"/>
    <w:rsid w:val="00C225DA"/>
    <w:rsid w:val="00C22CCA"/>
    <w:rsid w:val="00C23C1F"/>
    <w:rsid w:val="00C24153"/>
    <w:rsid w:val="00C24D31"/>
    <w:rsid w:val="00C25B7B"/>
    <w:rsid w:val="00C26FED"/>
    <w:rsid w:val="00C277EF"/>
    <w:rsid w:val="00C27A84"/>
    <w:rsid w:val="00C27C7B"/>
    <w:rsid w:val="00C27E6A"/>
    <w:rsid w:val="00C304CC"/>
    <w:rsid w:val="00C30B39"/>
    <w:rsid w:val="00C30E6A"/>
    <w:rsid w:val="00C31428"/>
    <w:rsid w:val="00C31DFA"/>
    <w:rsid w:val="00C328E1"/>
    <w:rsid w:val="00C3301F"/>
    <w:rsid w:val="00C33454"/>
    <w:rsid w:val="00C337FD"/>
    <w:rsid w:val="00C34209"/>
    <w:rsid w:val="00C34608"/>
    <w:rsid w:val="00C34C4B"/>
    <w:rsid w:val="00C357C8"/>
    <w:rsid w:val="00C360CC"/>
    <w:rsid w:val="00C37034"/>
    <w:rsid w:val="00C37DF8"/>
    <w:rsid w:val="00C4012A"/>
    <w:rsid w:val="00C41600"/>
    <w:rsid w:val="00C41624"/>
    <w:rsid w:val="00C41F2B"/>
    <w:rsid w:val="00C4225D"/>
    <w:rsid w:val="00C425EE"/>
    <w:rsid w:val="00C43140"/>
    <w:rsid w:val="00C43679"/>
    <w:rsid w:val="00C443AC"/>
    <w:rsid w:val="00C4469F"/>
    <w:rsid w:val="00C47143"/>
    <w:rsid w:val="00C473A4"/>
    <w:rsid w:val="00C47578"/>
    <w:rsid w:val="00C502F4"/>
    <w:rsid w:val="00C51572"/>
    <w:rsid w:val="00C52256"/>
    <w:rsid w:val="00C52735"/>
    <w:rsid w:val="00C535BA"/>
    <w:rsid w:val="00C53F76"/>
    <w:rsid w:val="00C5410B"/>
    <w:rsid w:val="00C542BE"/>
    <w:rsid w:val="00C54A0E"/>
    <w:rsid w:val="00C5527F"/>
    <w:rsid w:val="00C56A79"/>
    <w:rsid w:val="00C5769F"/>
    <w:rsid w:val="00C606D6"/>
    <w:rsid w:val="00C6081A"/>
    <w:rsid w:val="00C60AD7"/>
    <w:rsid w:val="00C617A2"/>
    <w:rsid w:val="00C61957"/>
    <w:rsid w:val="00C61BF6"/>
    <w:rsid w:val="00C61E26"/>
    <w:rsid w:val="00C632D4"/>
    <w:rsid w:val="00C64000"/>
    <w:rsid w:val="00C643E0"/>
    <w:rsid w:val="00C64431"/>
    <w:rsid w:val="00C64D77"/>
    <w:rsid w:val="00C658CD"/>
    <w:rsid w:val="00C65B8C"/>
    <w:rsid w:val="00C6627B"/>
    <w:rsid w:val="00C664CB"/>
    <w:rsid w:val="00C66A39"/>
    <w:rsid w:val="00C67140"/>
    <w:rsid w:val="00C7088E"/>
    <w:rsid w:val="00C70CD5"/>
    <w:rsid w:val="00C712E7"/>
    <w:rsid w:val="00C727B5"/>
    <w:rsid w:val="00C72F06"/>
    <w:rsid w:val="00C743D3"/>
    <w:rsid w:val="00C74A96"/>
    <w:rsid w:val="00C75949"/>
    <w:rsid w:val="00C75EB8"/>
    <w:rsid w:val="00C772E6"/>
    <w:rsid w:val="00C7739D"/>
    <w:rsid w:val="00C77D35"/>
    <w:rsid w:val="00C77DF8"/>
    <w:rsid w:val="00C80C28"/>
    <w:rsid w:val="00C81781"/>
    <w:rsid w:val="00C81BF4"/>
    <w:rsid w:val="00C822AB"/>
    <w:rsid w:val="00C824FB"/>
    <w:rsid w:val="00C8497D"/>
    <w:rsid w:val="00C84A4E"/>
    <w:rsid w:val="00C853E0"/>
    <w:rsid w:val="00C85660"/>
    <w:rsid w:val="00C8620D"/>
    <w:rsid w:val="00C86340"/>
    <w:rsid w:val="00C867B6"/>
    <w:rsid w:val="00C87EEA"/>
    <w:rsid w:val="00C90110"/>
    <w:rsid w:val="00C90386"/>
    <w:rsid w:val="00C91252"/>
    <w:rsid w:val="00C91477"/>
    <w:rsid w:val="00C91943"/>
    <w:rsid w:val="00C921FD"/>
    <w:rsid w:val="00C921FE"/>
    <w:rsid w:val="00C92BEF"/>
    <w:rsid w:val="00C932C6"/>
    <w:rsid w:val="00C94474"/>
    <w:rsid w:val="00C94E04"/>
    <w:rsid w:val="00C96061"/>
    <w:rsid w:val="00C97375"/>
    <w:rsid w:val="00C9772A"/>
    <w:rsid w:val="00CA0547"/>
    <w:rsid w:val="00CA068D"/>
    <w:rsid w:val="00CA1468"/>
    <w:rsid w:val="00CA1BCE"/>
    <w:rsid w:val="00CA1F10"/>
    <w:rsid w:val="00CA26C9"/>
    <w:rsid w:val="00CA27F7"/>
    <w:rsid w:val="00CA2827"/>
    <w:rsid w:val="00CA34AA"/>
    <w:rsid w:val="00CA35C1"/>
    <w:rsid w:val="00CA431F"/>
    <w:rsid w:val="00CA43EB"/>
    <w:rsid w:val="00CA662A"/>
    <w:rsid w:val="00CA77D7"/>
    <w:rsid w:val="00CA78CC"/>
    <w:rsid w:val="00CA7D2F"/>
    <w:rsid w:val="00CA7F3F"/>
    <w:rsid w:val="00CB1457"/>
    <w:rsid w:val="00CB1518"/>
    <w:rsid w:val="00CB1889"/>
    <w:rsid w:val="00CB19DB"/>
    <w:rsid w:val="00CB1AE8"/>
    <w:rsid w:val="00CB266B"/>
    <w:rsid w:val="00CB2E52"/>
    <w:rsid w:val="00CB3549"/>
    <w:rsid w:val="00CB435F"/>
    <w:rsid w:val="00CB5DE6"/>
    <w:rsid w:val="00CB6F04"/>
    <w:rsid w:val="00CB707E"/>
    <w:rsid w:val="00CC04EF"/>
    <w:rsid w:val="00CC0B23"/>
    <w:rsid w:val="00CC0D5A"/>
    <w:rsid w:val="00CC11C8"/>
    <w:rsid w:val="00CC2322"/>
    <w:rsid w:val="00CC2ECC"/>
    <w:rsid w:val="00CC3280"/>
    <w:rsid w:val="00CC50C9"/>
    <w:rsid w:val="00CC5A01"/>
    <w:rsid w:val="00CC5A44"/>
    <w:rsid w:val="00CC67C4"/>
    <w:rsid w:val="00CC6845"/>
    <w:rsid w:val="00CC72CE"/>
    <w:rsid w:val="00CC7AAB"/>
    <w:rsid w:val="00CD008E"/>
    <w:rsid w:val="00CD1532"/>
    <w:rsid w:val="00CD1B92"/>
    <w:rsid w:val="00CD1E0C"/>
    <w:rsid w:val="00CD2178"/>
    <w:rsid w:val="00CD26C1"/>
    <w:rsid w:val="00CD2C17"/>
    <w:rsid w:val="00CD3C87"/>
    <w:rsid w:val="00CD3D3A"/>
    <w:rsid w:val="00CD4C70"/>
    <w:rsid w:val="00CD5A59"/>
    <w:rsid w:val="00CD5CD5"/>
    <w:rsid w:val="00CD6158"/>
    <w:rsid w:val="00CD76A1"/>
    <w:rsid w:val="00CD7809"/>
    <w:rsid w:val="00CD7855"/>
    <w:rsid w:val="00CE0CF0"/>
    <w:rsid w:val="00CE0FC9"/>
    <w:rsid w:val="00CE17E8"/>
    <w:rsid w:val="00CE19BF"/>
    <w:rsid w:val="00CE2CB3"/>
    <w:rsid w:val="00CE49C2"/>
    <w:rsid w:val="00CE5317"/>
    <w:rsid w:val="00CE5A0E"/>
    <w:rsid w:val="00CE6CD9"/>
    <w:rsid w:val="00CE6E66"/>
    <w:rsid w:val="00CE6EEA"/>
    <w:rsid w:val="00CE730B"/>
    <w:rsid w:val="00CE7D7C"/>
    <w:rsid w:val="00CF0143"/>
    <w:rsid w:val="00CF0830"/>
    <w:rsid w:val="00CF0AF2"/>
    <w:rsid w:val="00CF0D30"/>
    <w:rsid w:val="00CF0E6A"/>
    <w:rsid w:val="00CF0F33"/>
    <w:rsid w:val="00CF10EB"/>
    <w:rsid w:val="00CF13E5"/>
    <w:rsid w:val="00CF15A7"/>
    <w:rsid w:val="00CF210F"/>
    <w:rsid w:val="00CF23F9"/>
    <w:rsid w:val="00CF28DE"/>
    <w:rsid w:val="00CF3032"/>
    <w:rsid w:val="00CF3615"/>
    <w:rsid w:val="00CF3C57"/>
    <w:rsid w:val="00CF4A92"/>
    <w:rsid w:val="00CF5504"/>
    <w:rsid w:val="00CF6CD9"/>
    <w:rsid w:val="00CF72E4"/>
    <w:rsid w:val="00D01656"/>
    <w:rsid w:val="00D020E9"/>
    <w:rsid w:val="00D0265E"/>
    <w:rsid w:val="00D03146"/>
    <w:rsid w:val="00D03248"/>
    <w:rsid w:val="00D033EB"/>
    <w:rsid w:val="00D03620"/>
    <w:rsid w:val="00D04564"/>
    <w:rsid w:val="00D05185"/>
    <w:rsid w:val="00D0584F"/>
    <w:rsid w:val="00D05933"/>
    <w:rsid w:val="00D0655C"/>
    <w:rsid w:val="00D06FE7"/>
    <w:rsid w:val="00D0732E"/>
    <w:rsid w:val="00D07FB1"/>
    <w:rsid w:val="00D1065B"/>
    <w:rsid w:val="00D11BBE"/>
    <w:rsid w:val="00D11CF2"/>
    <w:rsid w:val="00D11E5B"/>
    <w:rsid w:val="00D1219C"/>
    <w:rsid w:val="00D123A6"/>
    <w:rsid w:val="00D13813"/>
    <w:rsid w:val="00D13A4F"/>
    <w:rsid w:val="00D13B05"/>
    <w:rsid w:val="00D14182"/>
    <w:rsid w:val="00D14264"/>
    <w:rsid w:val="00D15340"/>
    <w:rsid w:val="00D153E8"/>
    <w:rsid w:val="00D15B0E"/>
    <w:rsid w:val="00D16688"/>
    <w:rsid w:val="00D16C92"/>
    <w:rsid w:val="00D16FE2"/>
    <w:rsid w:val="00D176DE"/>
    <w:rsid w:val="00D1775E"/>
    <w:rsid w:val="00D20826"/>
    <w:rsid w:val="00D20CC8"/>
    <w:rsid w:val="00D20D9E"/>
    <w:rsid w:val="00D21193"/>
    <w:rsid w:val="00D21CC8"/>
    <w:rsid w:val="00D21D0F"/>
    <w:rsid w:val="00D22119"/>
    <w:rsid w:val="00D230EB"/>
    <w:rsid w:val="00D234EE"/>
    <w:rsid w:val="00D24151"/>
    <w:rsid w:val="00D2439F"/>
    <w:rsid w:val="00D247C0"/>
    <w:rsid w:val="00D24913"/>
    <w:rsid w:val="00D25258"/>
    <w:rsid w:val="00D25ED1"/>
    <w:rsid w:val="00D27082"/>
    <w:rsid w:val="00D27665"/>
    <w:rsid w:val="00D27863"/>
    <w:rsid w:val="00D3158A"/>
    <w:rsid w:val="00D34149"/>
    <w:rsid w:val="00D359A3"/>
    <w:rsid w:val="00D36174"/>
    <w:rsid w:val="00D36AC9"/>
    <w:rsid w:val="00D36EED"/>
    <w:rsid w:val="00D408C4"/>
    <w:rsid w:val="00D408D0"/>
    <w:rsid w:val="00D43043"/>
    <w:rsid w:val="00D434AB"/>
    <w:rsid w:val="00D4443A"/>
    <w:rsid w:val="00D457B2"/>
    <w:rsid w:val="00D4653C"/>
    <w:rsid w:val="00D4682E"/>
    <w:rsid w:val="00D477D3"/>
    <w:rsid w:val="00D50829"/>
    <w:rsid w:val="00D5171C"/>
    <w:rsid w:val="00D52E28"/>
    <w:rsid w:val="00D5307B"/>
    <w:rsid w:val="00D53AAA"/>
    <w:rsid w:val="00D53C44"/>
    <w:rsid w:val="00D5426E"/>
    <w:rsid w:val="00D557E9"/>
    <w:rsid w:val="00D5655C"/>
    <w:rsid w:val="00D57A99"/>
    <w:rsid w:val="00D6145A"/>
    <w:rsid w:val="00D622DD"/>
    <w:rsid w:val="00D622F2"/>
    <w:rsid w:val="00D62AFA"/>
    <w:rsid w:val="00D62E7F"/>
    <w:rsid w:val="00D6398D"/>
    <w:rsid w:val="00D64BA1"/>
    <w:rsid w:val="00D64FCB"/>
    <w:rsid w:val="00D653DE"/>
    <w:rsid w:val="00D66174"/>
    <w:rsid w:val="00D66DEA"/>
    <w:rsid w:val="00D67009"/>
    <w:rsid w:val="00D67754"/>
    <w:rsid w:val="00D67996"/>
    <w:rsid w:val="00D71021"/>
    <w:rsid w:val="00D71D3F"/>
    <w:rsid w:val="00D72402"/>
    <w:rsid w:val="00D72874"/>
    <w:rsid w:val="00D73949"/>
    <w:rsid w:val="00D73E41"/>
    <w:rsid w:val="00D74241"/>
    <w:rsid w:val="00D74C93"/>
    <w:rsid w:val="00D7514A"/>
    <w:rsid w:val="00D75162"/>
    <w:rsid w:val="00D75766"/>
    <w:rsid w:val="00D75F7D"/>
    <w:rsid w:val="00D762AD"/>
    <w:rsid w:val="00D77280"/>
    <w:rsid w:val="00D772FE"/>
    <w:rsid w:val="00D77E89"/>
    <w:rsid w:val="00D80478"/>
    <w:rsid w:val="00D80B6F"/>
    <w:rsid w:val="00D80DD2"/>
    <w:rsid w:val="00D81EC3"/>
    <w:rsid w:val="00D83521"/>
    <w:rsid w:val="00D837F4"/>
    <w:rsid w:val="00D83940"/>
    <w:rsid w:val="00D83AB5"/>
    <w:rsid w:val="00D849BC"/>
    <w:rsid w:val="00D85399"/>
    <w:rsid w:val="00D85417"/>
    <w:rsid w:val="00D85432"/>
    <w:rsid w:val="00D8636A"/>
    <w:rsid w:val="00D86BCA"/>
    <w:rsid w:val="00D901C3"/>
    <w:rsid w:val="00D90A21"/>
    <w:rsid w:val="00D90EED"/>
    <w:rsid w:val="00D916DC"/>
    <w:rsid w:val="00D91D1A"/>
    <w:rsid w:val="00D92C6C"/>
    <w:rsid w:val="00D936CF"/>
    <w:rsid w:val="00D93798"/>
    <w:rsid w:val="00D94435"/>
    <w:rsid w:val="00D95325"/>
    <w:rsid w:val="00D967B1"/>
    <w:rsid w:val="00D970D1"/>
    <w:rsid w:val="00D975BA"/>
    <w:rsid w:val="00D97D0A"/>
    <w:rsid w:val="00DA10AB"/>
    <w:rsid w:val="00DA24A7"/>
    <w:rsid w:val="00DA2759"/>
    <w:rsid w:val="00DA2EAE"/>
    <w:rsid w:val="00DA2F42"/>
    <w:rsid w:val="00DA316B"/>
    <w:rsid w:val="00DA3A5E"/>
    <w:rsid w:val="00DA3CE3"/>
    <w:rsid w:val="00DA4084"/>
    <w:rsid w:val="00DA4114"/>
    <w:rsid w:val="00DA4A17"/>
    <w:rsid w:val="00DA4DE7"/>
    <w:rsid w:val="00DA56F8"/>
    <w:rsid w:val="00DA5A85"/>
    <w:rsid w:val="00DA635C"/>
    <w:rsid w:val="00DA6469"/>
    <w:rsid w:val="00DB1FB1"/>
    <w:rsid w:val="00DB283E"/>
    <w:rsid w:val="00DB2A82"/>
    <w:rsid w:val="00DB2B12"/>
    <w:rsid w:val="00DB2D43"/>
    <w:rsid w:val="00DB2FC3"/>
    <w:rsid w:val="00DB3872"/>
    <w:rsid w:val="00DB4A3B"/>
    <w:rsid w:val="00DB5B7E"/>
    <w:rsid w:val="00DB5BE9"/>
    <w:rsid w:val="00DB5D44"/>
    <w:rsid w:val="00DB62FD"/>
    <w:rsid w:val="00DB6750"/>
    <w:rsid w:val="00DB6BB9"/>
    <w:rsid w:val="00DB7247"/>
    <w:rsid w:val="00DB731C"/>
    <w:rsid w:val="00DB755E"/>
    <w:rsid w:val="00DC0ADC"/>
    <w:rsid w:val="00DC1D9E"/>
    <w:rsid w:val="00DC200E"/>
    <w:rsid w:val="00DC2EF1"/>
    <w:rsid w:val="00DC3055"/>
    <w:rsid w:val="00DC478C"/>
    <w:rsid w:val="00DC4906"/>
    <w:rsid w:val="00DC4AF4"/>
    <w:rsid w:val="00DC55C7"/>
    <w:rsid w:val="00DC55CB"/>
    <w:rsid w:val="00DC56B6"/>
    <w:rsid w:val="00DC72F1"/>
    <w:rsid w:val="00DC7443"/>
    <w:rsid w:val="00DC7701"/>
    <w:rsid w:val="00DC7C5D"/>
    <w:rsid w:val="00DC7D7F"/>
    <w:rsid w:val="00DD0475"/>
    <w:rsid w:val="00DD0A44"/>
    <w:rsid w:val="00DD0CBB"/>
    <w:rsid w:val="00DD1145"/>
    <w:rsid w:val="00DD1645"/>
    <w:rsid w:val="00DD187D"/>
    <w:rsid w:val="00DD27DF"/>
    <w:rsid w:val="00DD2C8A"/>
    <w:rsid w:val="00DD2F59"/>
    <w:rsid w:val="00DD30DF"/>
    <w:rsid w:val="00DD41EA"/>
    <w:rsid w:val="00DD4E51"/>
    <w:rsid w:val="00DD50D9"/>
    <w:rsid w:val="00DD528D"/>
    <w:rsid w:val="00DD53DD"/>
    <w:rsid w:val="00DD54AD"/>
    <w:rsid w:val="00DD637D"/>
    <w:rsid w:val="00DD6876"/>
    <w:rsid w:val="00DD6D93"/>
    <w:rsid w:val="00DD7617"/>
    <w:rsid w:val="00DE008C"/>
    <w:rsid w:val="00DE0A55"/>
    <w:rsid w:val="00DE2541"/>
    <w:rsid w:val="00DE3132"/>
    <w:rsid w:val="00DE332C"/>
    <w:rsid w:val="00DE3930"/>
    <w:rsid w:val="00DE3FB5"/>
    <w:rsid w:val="00DE458F"/>
    <w:rsid w:val="00DE4B07"/>
    <w:rsid w:val="00DE58D0"/>
    <w:rsid w:val="00DE58F3"/>
    <w:rsid w:val="00DE5C81"/>
    <w:rsid w:val="00DE6232"/>
    <w:rsid w:val="00DE6CCA"/>
    <w:rsid w:val="00DE6E26"/>
    <w:rsid w:val="00DE7280"/>
    <w:rsid w:val="00DE7634"/>
    <w:rsid w:val="00DF120F"/>
    <w:rsid w:val="00DF1433"/>
    <w:rsid w:val="00DF1679"/>
    <w:rsid w:val="00DF223B"/>
    <w:rsid w:val="00DF24B5"/>
    <w:rsid w:val="00DF3F09"/>
    <w:rsid w:val="00DF4406"/>
    <w:rsid w:val="00DF48C7"/>
    <w:rsid w:val="00DF4B92"/>
    <w:rsid w:val="00DF5814"/>
    <w:rsid w:val="00DF5FCE"/>
    <w:rsid w:val="00DF645F"/>
    <w:rsid w:val="00DF7D5B"/>
    <w:rsid w:val="00E0001E"/>
    <w:rsid w:val="00E003C7"/>
    <w:rsid w:val="00E01473"/>
    <w:rsid w:val="00E0183E"/>
    <w:rsid w:val="00E02C21"/>
    <w:rsid w:val="00E02E16"/>
    <w:rsid w:val="00E02F97"/>
    <w:rsid w:val="00E02FF4"/>
    <w:rsid w:val="00E03093"/>
    <w:rsid w:val="00E034B6"/>
    <w:rsid w:val="00E03AC9"/>
    <w:rsid w:val="00E058B0"/>
    <w:rsid w:val="00E07E08"/>
    <w:rsid w:val="00E10D98"/>
    <w:rsid w:val="00E11199"/>
    <w:rsid w:val="00E11492"/>
    <w:rsid w:val="00E116E8"/>
    <w:rsid w:val="00E1222A"/>
    <w:rsid w:val="00E12BA2"/>
    <w:rsid w:val="00E1338F"/>
    <w:rsid w:val="00E136CF"/>
    <w:rsid w:val="00E13965"/>
    <w:rsid w:val="00E139DC"/>
    <w:rsid w:val="00E14109"/>
    <w:rsid w:val="00E14338"/>
    <w:rsid w:val="00E147FF"/>
    <w:rsid w:val="00E149B5"/>
    <w:rsid w:val="00E14DA3"/>
    <w:rsid w:val="00E14F09"/>
    <w:rsid w:val="00E15235"/>
    <w:rsid w:val="00E157B5"/>
    <w:rsid w:val="00E158BF"/>
    <w:rsid w:val="00E15AE6"/>
    <w:rsid w:val="00E16D9D"/>
    <w:rsid w:val="00E175F1"/>
    <w:rsid w:val="00E17655"/>
    <w:rsid w:val="00E20407"/>
    <w:rsid w:val="00E22243"/>
    <w:rsid w:val="00E22EA2"/>
    <w:rsid w:val="00E23128"/>
    <w:rsid w:val="00E23700"/>
    <w:rsid w:val="00E24205"/>
    <w:rsid w:val="00E24665"/>
    <w:rsid w:val="00E24B97"/>
    <w:rsid w:val="00E24C2B"/>
    <w:rsid w:val="00E2533B"/>
    <w:rsid w:val="00E2567B"/>
    <w:rsid w:val="00E266E9"/>
    <w:rsid w:val="00E26869"/>
    <w:rsid w:val="00E27A7B"/>
    <w:rsid w:val="00E30170"/>
    <w:rsid w:val="00E319F2"/>
    <w:rsid w:val="00E319F8"/>
    <w:rsid w:val="00E32A0F"/>
    <w:rsid w:val="00E33AED"/>
    <w:rsid w:val="00E33BCE"/>
    <w:rsid w:val="00E33CD5"/>
    <w:rsid w:val="00E3414A"/>
    <w:rsid w:val="00E354F9"/>
    <w:rsid w:val="00E35C5C"/>
    <w:rsid w:val="00E35F18"/>
    <w:rsid w:val="00E36EE9"/>
    <w:rsid w:val="00E36F26"/>
    <w:rsid w:val="00E370E1"/>
    <w:rsid w:val="00E371A3"/>
    <w:rsid w:val="00E40429"/>
    <w:rsid w:val="00E41806"/>
    <w:rsid w:val="00E42E98"/>
    <w:rsid w:val="00E43D42"/>
    <w:rsid w:val="00E4494D"/>
    <w:rsid w:val="00E44AD8"/>
    <w:rsid w:val="00E45112"/>
    <w:rsid w:val="00E45D46"/>
    <w:rsid w:val="00E47E8B"/>
    <w:rsid w:val="00E47F13"/>
    <w:rsid w:val="00E506E7"/>
    <w:rsid w:val="00E52806"/>
    <w:rsid w:val="00E528AC"/>
    <w:rsid w:val="00E529E0"/>
    <w:rsid w:val="00E53147"/>
    <w:rsid w:val="00E53706"/>
    <w:rsid w:val="00E5566B"/>
    <w:rsid w:val="00E5604D"/>
    <w:rsid w:val="00E56257"/>
    <w:rsid w:val="00E562DE"/>
    <w:rsid w:val="00E56B93"/>
    <w:rsid w:val="00E56E5D"/>
    <w:rsid w:val="00E5714E"/>
    <w:rsid w:val="00E60AC8"/>
    <w:rsid w:val="00E611EF"/>
    <w:rsid w:val="00E612C3"/>
    <w:rsid w:val="00E61AD7"/>
    <w:rsid w:val="00E61B62"/>
    <w:rsid w:val="00E62304"/>
    <w:rsid w:val="00E623AA"/>
    <w:rsid w:val="00E630BE"/>
    <w:rsid w:val="00E638ED"/>
    <w:rsid w:val="00E638F1"/>
    <w:rsid w:val="00E63DB4"/>
    <w:rsid w:val="00E64A14"/>
    <w:rsid w:val="00E66E91"/>
    <w:rsid w:val="00E6784D"/>
    <w:rsid w:val="00E70623"/>
    <w:rsid w:val="00E7108B"/>
    <w:rsid w:val="00E721CD"/>
    <w:rsid w:val="00E72A4B"/>
    <w:rsid w:val="00E73233"/>
    <w:rsid w:val="00E751BA"/>
    <w:rsid w:val="00E75D86"/>
    <w:rsid w:val="00E769F8"/>
    <w:rsid w:val="00E77353"/>
    <w:rsid w:val="00E77384"/>
    <w:rsid w:val="00E80763"/>
    <w:rsid w:val="00E80775"/>
    <w:rsid w:val="00E80A37"/>
    <w:rsid w:val="00E812FC"/>
    <w:rsid w:val="00E828AA"/>
    <w:rsid w:val="00E82DEF"/>
    <w:rsid w:val="00E84AE5"/>
    <w:rsid w:val="00E84CA9"/>
    <w:rsid w:val="00E8572E"/>
    <w:rsid w:val="00E861BD"/>
    <w:rsid w:val="00E86E9A"/>
    <w:rsid w:val="00E91ABC"/>
    <w:rsid w:val="00E91B71"/>
    <w:rsid w:val="00E92215"/>
    <w:rsid w:val="00E9222D"/>
    <w:rsid w:val="00E92F30"/>
    <w:rsid w:val="00E93183"/>
    <w:rsid w:val="00E939B4"/>
    <w:rsid w:val="00E94125"/>
    <w:rsid w:val="00E943EC"/>
    <w:rsid w:val="00E94D00"/>
    <w:rsid w:val="00E94FCE"/>
    <w:rsid w:val="00EA026B"/>
    <w:rsid w:val="00EA051E"/>
    <w:rsid w:val="00EA0CF2"/>
    <w:rsid w:val="00EA0F8C"/>
    <w:rsid w:val="00EA10F0"/>
    <w:rsid w:val="00EA11F5"/>
    <w:rsid w:val="00EA12F4"/>
    <w:rsid w:val="00EA13C4"/>
    <w:rsid w:val="00EA22FC"/>
    <w:rsid w:val="00EA235B"/>
    <w:rsid w:val="00EA2C45"/>
    <w:rsid w:val="00EA346B"/>
    <w:rsid w:val="00EA356C"/>
    <w:rsid w:val="00EA3FC3"/>
    <w:rsid w:val="00EA4D3B"/>
    <w:rsid w:val="00EA57C6"/>
    <w:rsid w:val="00EA6B90"/>
    <w:rsid w:val="00EA7370"/>
    <w:rsid w:val="00EB0160"/>
    <w:rsid w:val="00EB043E"/>
    <w:rsid w:val="00EB10ED"/>
    <w:rsid w:val="00EB170A"/>
    <w:rsid w:val="00EB2682"/>
    <w:rsid w:val="00EB32A4"/>
    <w:rsid w:val="00EB35AD"/>
    <w:rsid w:val="00EB387F"/>
    <w:rsid w:val="00EB5C75"/>
    <w:rsid w:val="00EB5D4D"/>
    <w:rsid w:val="00EB5D69"/>
    <w:rsid w:val="00EB6009"/>
    <w:rsid w:val="00EB6098"/>
    <w:rsid w:val="00EB6757"/>
    <w:rsid w:val="00EB692B"/>
    <w:rsid w:val="00EC0147"/>
    <w:rsid w:val="00EC0267"/>
    <w:rsid w:val="00EC103E"/>
    <w:rsid w:val="00EC13C2"/>
    <w:rsid w:val="00EC1455"/>
    <w:rsid w:val="00EC2DB1"/>
    <w:rsid w:val="00EC3885"/>
    <w:rsid w:val="00EC3A35"/>
    <w:rsid w:val="00EC4180"/>
    <w:rsid w:val="00EC41A5"/>
    <w:rsid w:val="00EC4F62"/>
    <w:rsid w:val="00EC52CF"/>
    <w:rsid w:val="00EC5304"/>
    <w:rsid w:val="00EC5305"/>
    <w:rsid w:val="00EC531E"/>
    <w:rsid w:val="00EC58E9"/>
    <w:rsid w:val="00EC6587"/>
    <w:rsid w:val="00EC6F02"/>
    <w:rsid w:val="00EC6FDE"/>
    <w:rsid w:val="00EC6FEE"/>
    <w:rsid w:val="00EC71D9"/>
    <w:rsid w:val="00EC77F2"/>
    <w:rsid w:val="00ED0D29"/>
    <w:rsid w:val="00ED137C"/>
    <w:rsid w:val="00ED1CFC"/>
    <w:rsid w:val="00ED1FAF"/>
    <w:rsid w:val="00ED20B1"/>
    <w:rsid w:val="00ED2CD2"/>
    <w:rsid w:val="00ED2DD7"/>
    <w:rsid w:val="00ED2E7C"/>
    <w:rsid w:val="00ED3892"/>
    <w:rsid w:val="00ED4725"/>
    <w:rsid w:val="00ED5E51"/>
    <w:rsid w:val="00ED616D"/>
    <w:rsid w:val="00ED7311"/>
    <w:rsid w:val="00ED7504"/>
    <w:rsid w:val="00ED76D8"/>
    <w:rsid w:val="00EE1C97"/>
    <w:rsid w:val="00EE1F15"/>
    <w:rsid w:val="00EE2022"/>
    <w:rsid w:val="00EE2121"/>
    <w:rsid w:val="00EE22EE"/>
    <w:rsid w:val="00EE258A"/>
    <w:rsid w:val="00EE3AAB"/>
    <w:rsid w:val="00EE3D17"/>
    <w:rsid w:val="00EE4760"/>
    <w:rsid w:val="00EE4982"/>
    <w:rsid w:val="00EE58DD"/>
    <w:rsid w:val="00EE6C6F"/>
    <w:rsid w:val="00EE6E35"/>
    <w:rsid w:val="00EE77E0"/>
    <w:rsid w:val="00EF1536"/>
    <w:rsid w:val="00EF2223"/>
    <w:rsid w:val="00EF28A0"/>
    <w:rsid w:val="00EF2AF4"/>
    <w:rsid w:val="00EF5104"/>
    <w:rsid w:val="00EF5E98"/>
    <w:rsid w:val="00EF625D"/>
    <w:rsid w:val="00EF64F5"/>
    <w:rsid w:val="00EF6FCC"/>
    <w:rsid w:val="00EF73DB"/>
    <w:rsid w:val="00EF73DE"/>
    <w:rsid w:val="00EF75F2"/>
    <w:rsid w:val="00F000DA"/>
    <w:rsid w:val="00F00AE8"/>
    <w:rsid w:val="00F00C50"/>
    <w:rsid w:val="00F00E0E"/>
    <w:rsid w:val="00F012A8"/>
    <w:rsid w:val="00F02B45"/>
    <w:rsid w:val="00F0325C"/>
    <w:rsid w:val="00F0331E"/>
    <w:rsid w:val="00F03C46"/>
    <w:rsid w:val="00F04F85"/>
    <w:rsid w:val="00F0533E"/>
    <w:rsid w:val="00F05494"/>
    <w:rsid w:val="00F05A28"/>
    <w:rsid w:val="00F05B94"/>
    <w:rsid w:val="00F05C57"/>
    <w:rsid w:val="00F06883"/>
    <w:rsid w:val="00F10755"/>
    <w:rsid w:val="00F1142E"/>
    <w:rsid w:val="00F11FB8"/>
    <w:rsid w:val="00F12848"/>
    <w:rsid w:val="00F13621"/>
    <w:rsid w:val="00F13BDA"/>
    <w:rsid w:val="00F14336"/>
    <w:rsid w:val="00F148FC"/>
    <w:rsid w:val="00F149F2"/>
    <w:rsid w:val="00F155A2"/>
    <w:rsid w:val="00F16932"/>
    <w:rsid w:val="00F20699"/>
    <w:rsid w:val="00F20B62"/>
    <w:rsid w:val="00F20CCB"/>
    <w:rsid w:val="00F21E5C"/>
    <w:rsid w:val="00F23621"/>
    <w:rsid w:val="00F240D6"/>
    <w:rsid w:val="00F24F94"/>
    <w:rsid w:val="00F251C0"/>
    <w:rsid w:val="00F26277"/>
    <w:rsid w:val="00F2648A"/>
    <w:rsid w:val="00F26C64"/>
    <w:rsid w:val="00F27D1C"/>
    <w:rsid w:val="00F27D1D"/>
    <w:rsid w:val="00F27FE4"/>
    <w:rsid w:val="00F31F54"/>
    <w:rsid w:val="00F32253"/>
    <w:rsid w:val="00F322FD"/>
    <w:rsid w:val="00F32818"/>
    <w:rsid w:val="00F32BBE"/>
    <w:rsid w:val="00F32CE0"/>
    <w:rsid w:val="00F32FC4"/>
    <w:rsid w:val="00F33799"/>
    <w:rsid w:val="00F341D6"/>
    <w:rsid w:val="00F3444C"/>
    <w:rsid w:val="00F3471D"/>
    <w:rsid w:val="00F34744"/>
    <w:rsid w:val="00F34A8B"/>
    <w:rsid w:val="00F34B60"/>
    <w:rsid w:val="00F36152"/>
    <w:rsid w:val="00F36746"/>
    <w:rsid w:val="00F36B42"/>
    <w:rsid w:val="00F37501"/>
    <w:rsid w:val="00F40C67"/>
    <w:rsid w:val="00F40D5A"/>
    <w:rsid w:val="00F40ECA"/>
    <w:rsid w:val="00F41180"/>
    <w:rsid w:val="00F418B4"/>
    <w:rsid w:val="00F43758"/>
    <w:rsid w:val="00F43833"/>
    <w:rsid w:val="00F43F2E"/>
    <w:rsid w:val="00F4469D"/>
    <w:rsid w:val="00F44974"/>
    <w:rsid w:val="00F44B01"/>
    <w:rsid w:val="00F44B0B"/>
    <w:rsid w:val="00F44B78"/>
    <w:rsid w:val="00F456E3"/>
    <w:rsid w:val="00F45C4A"/>
    <w:rsid w:val="00F4650D"/>
    <w:rsid w:val="00F4678F"/>
    <w:rsid w:val="00F4690B"/>
    <w:rsid w:val="00F47363"/>
    <w:rsid w:val="00F47562"/>
    <w:rsid w:val="00F4776D"/>
    <w:rsid w:val="00F47F18"/>
    <w:rsid w:val="00F50533"/>
    <w:rsid w:val="00F50907"/>
    <w:rsid w:val="00F50F72"/>
    <w:rsid w:val="00F51BD2"/>
    <w:rsid w:val="00F51C77"/>
    <w:rsid w:val="00F521F4"/>
    <w:rsid w:val="00F52D2A"/>
    <w:rsid w:val="00F54D7D"/>
    <w:rsid w:val="00F559A2"/>
    <w:rsid w:val="00F56A5A"/>
    <w:rsid w:val="00F56E62"/>
    <w:rsid w:val="00F5745D"/>
    <w:rsid w:val="00F5766F"/>
    <w:rsid w:val="00F603E7"/>
    <w:rsid w:val="00F60D82"/>
    <w:rsid w:val="00F611A7"/>
    <w:rsid w:val="00F6121F"/>
    <w:rsid w:val="00F614E9"/>
    <w:rsid w:val="00F61EDB"/>
    <w:rsid w:val="00F62D6A"/>
    <w:rsid w:val="00F63038"/>
    <w:rsid w:val="00F64082"/>
    <w:rsid w:val="00F640DF"/>
    <w:rsid w:val="00F646BD"/>
    <w:rsid w:val="00F64A41"/>
    <w:rsid w:val="00F6501B"/>
    <w:rsid w:val="00F65DDE"/>
    <w:rsid w:val="00F6656F"/>
    <w:rsid w:val="00F6681C"/>
    <w:rsid w:val="00F677E7"/>
    <w:rsid w:val="00F67F03"/>
    <w:rsid w:val="00F70021"/>
    <w:rsid w:val="00F700F3"/>
    <w:rsid w:val="00F70739"/>
    <w:rsid w:val="00F715A5"/>
    <w:rsid w:val="00F719AE"/>
    <w:rsid w:val="00F71AA4"/>
    <w:rsid w:val="00F72CD4"/>
    <w:rsid w:val="00F738E8"/>
    <w:rsid w:val="00F752C2"/>
    <w:rsid w:val="00F7572D"/>
    <w:rsid w:val="00F7594F"/>
    <w:rsid w:val="00F75EF2"/>
    <w:rsid w:val="00F765A7"/>
    <w:rsid w:val="00F76F40"/>
    <w:rsid w:val="00F77427"/>
    <w:rsid w:val="00F77912"/>
    <w:rsid w:val="00F8170A"/>
    <w:rsid w:val="00F82060"/>
    <w:rsid w:val="00F82066"/>
    <w:rsid w:val="00F82438"/>
    <w:rsid w:val="00F8257D"/>
    <w:rsid w:val="00F8377F"/>
    <w:rsid w:val="00F83E3D"/>
    <w:rsid w:val="00F8568E"/>
    <w:rsid w:val="00F86092"/>
    <w:rsid w:val="00F86242"/>
    <w:rsid w:val="00F86F40"/>
    <w:rsid w:val="00F87239"/>
    <w:rsid w:val="00F90835"/>
    <w:rsid w:val="00F91B1A"/>
    <w:rsid w:val="00F93192"/>
    <w:rsid w:val="00F93664"/>
    <w:rsid w:val="00F938FA"/>
    <w:rsid w:val="00F93D54"/>
    <w:rsid w:val="00F94B14"/>
    <w:rsid w:val="00F95110"/>
    <w:rsid w:val="00F95274"/>
    <w:rsid w:val="00F95677"/>
    <w:rsid w:val="00F957E7"/>
    <w:rsid w:val="00F95F1B"/>
    <w:rsid w:val="00F97293"/>
    <w:rsid w:val="00F97523"/>
    <w:rsid w:val="00FA00F2"/>
    <w:rsid w:val="00FA29B9"/>
    <w:rsid w:val="00FA2AE5"/>
    <w:rsid w:val="00FA3534"/>
    <w:rsid w:val="00FA3B51"/>
    <w:rsid w:val="00FA472C"/>
    <w:rsid w:val="00FA6ADB"/>
    <w:rsid w:val="00FA6BCF"/>
    <w:rsid w:val="00FA6E3C"/>
    <w:rsid w:val="00FA769F"/>
    <w:rsid w:val="00FA76B6"/>
    <w:rsid w:val="00FA7A6C"/>
    <w:rsid w:val="00FB003C"/>
    <w:rsid w:val="00FB19D3"/>
    <w:rsid w:val="00FB2947"/>
    <w:rsid w:val="00FB2FBA"/>
    <w:rsid w:val="00FB2FC6"/>
    <w:rsid w:val="00FB44E4"/>
    <w:rsid w:val="00FB45AC"/>
    <w:rsid w:val="00FB52B9"/>
    <w:rsid w:val="00FB555E"/>
    <w:rsid w:val="00FB594B"/>
    <w:rsid w:val="00FB5D56"/>
    <w:rsid w:val="00FB5FF1"/>
    <w:rsid w:val="00FB6FE6"/>
    <w:rsid w:val="00FB75A1"/>
    <w:rsid w:val="00FC15C6"/>
    <w:rsid w:val="00FC241F"/>
    <w:rsid w:val="00FC4B03"/>
    <w:rsid w:val="00FC50B5"/>
    <w:rsid w:val="00FC535F"/>
    <w:rsid w:val="00FC5B93"/>
    <w:rsid w:val="00FC6094"/>
    <w:rsid w:val="00FC6837"/>
    <w:rsid w:val="00FC6F44"/>
    <w:rsid w:val="00FC6F51"/>
    <w:rsid w:val="00FD0DAB"/>
    <w:rsid w:val="00FD1235"/>
    <w:rsid w:val="00FD19CD"/>
    <w:rsid w:val="00FD1FAA"/>
    <w:rsid w:val="00FD204F"/>
    <w:rsid w:val="00FD21B2"/>
    <w:rsid w:val="00FD2CCF"/>
    <w:rsid w:val="00FD3D8D"/>
    <w:rsid w:val="00FD46B1"/>
    <w:rsid w:val="00FD4990"/>
    <w:rsid w:val="00FD4A95"/>
    <w:rsid w:val="00FD5264"/>
    <w:rsid w:val="00FD5502"/>
    <w:rsid w:val="00FD7052"/>
    <w:rsid w:val="00FD7C5A"/>
    <w:rsid w:val="00FE0879"/>
    <w:rsid w:val="00FE0883"/>
    <w:rsid w:val="00FE0D90"/>
    <w:rsid w:val="00FE1AE2"/>
    <w:rsid w:val="00FE1BF2"/>
    <w:rsid w:val="00FE226A"/>
    <w:rsid w:val="00FE2750"/>
    <w:rsid w:val="00FE2DCB"/>
    <w:rsid w:val="00FE31C0"/>
    <w:rsid w:val="00FE3E4A"/>
    <w:rsid w:val="00FE4046"/>
    <w:rsid w:val="00FE43CB"/>
    <w:rsid w:val="00FE6DDA"/>
    <w:rsid w:val="00FE6FAD"/>
    <w:rsid w:val="00FE6FD4"/>
    <w:rsid w:val="00FE7168"/>
    <w:rsid w:val="00FE7409"/>
    <w:rsid w:val="00FF2B5F"/>
    <w:rsid w:val="00FF3328"/>
    <w:rsid w:val="00FF3473"/>
    <w:rsid w:val="00FF3C66"/>
    <w:rsid w:val="00FF3F1A"/>
    <w:rsid w:val="00FF5753"/>
    <w:rsid w:val="00FF58ED"/>
    <w:rsid w:val="00FF6430"/>
    <w:rsid w:val="00FF6966"/>
    <w:rsid w:val="00FF6CD2"/>
    <w:rsid w:val="00FF6EF6"/>
    <w:rsid w:val="00FF7021"/>
    <w:rsid w:val="00FF73E4"/>
    <w:rsid w:val="00FF7AAD"/>
    <w:rsid w:val="01924D91"/>
    <w:rsid w:val="01B243D3"/>
    <w:rsid w:val="0458BD5F"/>
    <w:rsid w:val="054F5D01"/>
    <w:rsid w:val="0614AE4B"/>
    <w:rsid w:val="0BCB420C"/>
    <w:rsid w:val="0E70C6FE"/>
    <w:rsid w:val="11C1A264"/>
    <w:rsid w:val="130C6AA2"/>
    <w:rsid w:val="131FEA52"/>
    <w:rsid w:val="13C72BDD"/>
    <w:rsid w:val="1977E145"/>
    <w:rsid w:val="198E72EB"/>
    <w:rsid w:val="1CCA347C"/>
    <w:rsid w:val="1E789C7B"/>
    <w:rsid w:val="1F75C0EC"/>
    <w:rsid w:val="1FA3F450"/>
    <w:rsid w:val="200AF830"/>
    <w:rsid w:val="20985512"/>
    <w:rsid w:val="2270B5EB"/>
    <w:rsid w:val="227CC0FE"/>
    <w:rsid w:val="23F25760"/>
    <w:rsid w:val="2A246C1B"/>
    <w:rsid w:val="2C4E0148"/>
    <w:rsid w:val="2E72E022"/>
    <w:rsid w:val="2F400231"/>
    <w:rsid w:val="2F5FD4F1"/>
    <w:rsid w:val="30EAFA5C"/>
    <w:rsid w:val="34E9CECB"/>
    <w:rsid w:val="385B18AD"/>
    <w:rsid w:val="39F1AD3A"/>
    <w:rsid w:val="3CA13736"/>
    <w:rsid w:val="3D6A902E"/>
    <w:rsid w:val="3F61C09F"/>
    <w:rsid w:val="3FBF3049"/>
    <w:rsid w:val="45E683E9"/>
    <w:rsid w:val="45F80055"/>
    <w:rsid w:val="494A59F5"/>
    <w:rsid w:val="4BD1E271"/>
    <w:rsid w:val="4F32A834"/>
    <w:rsid w:val="50C4B641"/>
    <w:rsid w:val="53038405"/>
    <w:rsid w:val="55E3CE59"/>
    <w:rsid w:val="598F7B85"/>
    <w:rsid w:val="5BBFE605"/>
    <w:rsid w:val="5CA35482"/>
    <w:rsid w:val="5E4CF457"/>
    <w:rsid w:val="607DDA72"/>
    <w:rsid w:val="617CEEE6"/>
    <w:rsid w:val="61FE457E"/>
    <w:rsid w:val="62F67222"/>
    <w:rsid w:val="6340F46F"/>
    <w:rsid w:val="64D09330"/>
    <w:rsid w:val="6B564109"/>
    <w:rsid w:val="6D86929D"/>
    <w:rsid w:val="6E61AFF5"/>
    <w:rsid w:val="6EE33156"/>
    <w:rsid w:val="704E53B1"/>
    <w:rsid w:val="72736DE5"/>
    <w:rsid w:val="7995689F"/>
    <w:rsid w:val="7BD527D8"/>
    <w:rsid w:val="7BF0A9BC"/>
    <w:rsid w:val="7C7213FB"/>
    <w:rsid w:val="7CB7E60B"/>
    <w:rsid w:val="7D287E72"/>
    <w:rsid w:val="7DE88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86412D49-35B7-4AF6-BFB9-09ADD7A8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2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2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6E00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26BF7"/>
    <w:pPr>
      <w:ind w:left="720"/>
      <w:contextualSpacing/>
    </w:pPr>
  </w:style>
  <w:style w:type="character" w:customStyle="1" w:styleId="Zmnka1">
    <w:name w:val="Zmínka1"/>
    <w:basedOn w:val="Standardnpsmoodstavce"/>
    <w:uiPriority w:val="99"/>
    <w:unhideWhenUsed/>
    <w:rsid w:val="00052C0B"/>
    <w:rPr>
      <w:color w:val="2B579A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4DA"/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28E"/>
    <w:rPr>
      <w:rFonts w:asciiTheme="majorHAnsi" w:eastAsiaTheme="majorEastAsia" w:hAnsiTheme="majorHAnsi" w:cstheme="majorBidi"/>
      <w:color w:val="7F6E0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ssoptimalizace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reenbuddies.e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eronika.hasova@crestcom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hasova@crestcom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f8fe39f2bf656cf0c6c36b75b0097037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d624db1c0b403c337c2a2a30d94b7f6d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customXml/itemProps2.xml><?xml version="1.0" encoding="utf-8"?>
<ds:datastoreItem xmlns:ds="http://schemas.openxmlformats.org/officeDocument/2006/customXml" ds:itemID="{A3AA5B6C-DC14-44B8-AF8B-041B47CD53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D13F89-B210-4456-B799-DCC4F767C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2</TotalTime>
  <Pages>2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 have</vt:lpstr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Kryštof Šimek | Crestcomunnications</cp:lastModifiedBy>
  <cp:revision>4</cp:revision>
  <cp:lastPrinted>2025-03-22T04:18:00Z</cp:lastPrinted>
  <dcterms:created xsi:type="dcterms:W3CDTF">2026-04-28T11:23:00Z</dcterms:created>
  <dcterms:modified xsi:type="dcterms:W3CDTF">2026-04-29T10:27:00Z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816d6852c30b066042b73bf7f38f6198848ebba98f500ef6a497e87de21e02a0</vt:lpwstr>
  </property>
  <property fmtid="{D5CDD505-2E9C-101B-9397-08002B2CF9AE}" pid="4" name="ContentTypeId">
    <vt:lpwstr>0x010100392590DCC9F1504486DD5DD5E34ABF2D</vt:lpwstr>
  </property>
  <property fmtid="{D5CDD505-2E9C-101B-9397-08002B2CF9AE}" pid="5" name="docLang">
    <vt:lpwstr>cs</vt:lpwstr>
  </property>
</Properties>
</file>